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63" w:type="pct"/>
        <w:tblLook w:val="0600" w:firstRow="0" w:lastRow="0" w:firstColumn="0" w:lastColumn="0" w:noHBand="1" w:noVBand="1"/>
        <w:tblCaption w:val="Layout table"/>
      </w:tblPr>
      <w:tblGrid>
        <w:gridCol w:w="2089"/>
        <w:gridCol w:w="1461"/>
        <w:gridCol w:w="347"/>
        <w:gridCol w:w="426"/>
        <w:gridCol w:w="1878"/>
        <w:gridCol w:w="1108"/>
        <w:gridCol w:w="131"/>
        <w:gridCol w:w="1024"/>
        <w:gridCol w:w="1831"/>
        <w:gridCol w:w="688"/>
        <w:gridCol w:w="87"/>
        <w:gridCol w:w="642"/>
        <w:gridCol w:w="977"/>
        <w:gridCol w:w="1834"/>
        <w:gridCol w:w="58"/>
      </w:tblGrid>
      <w:tr w:rsidR="0042216A" w14:paraId="19929492" w14:textId="77777777" w:rsidTr="004E6837">
        <w:tc>
          <w:tcPr>
            <w:tcW w:w="4016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52959E0" w14:textId="458887BF" w:rsidR="0042216A" w:rsidRPr="000E208D" w:rsidRDefault="007E1AC7" w:rsidP="00362C98">
            <w:pPr>
              <w:pStyle w:val="Month"/>
              <w:jc w:val="right"/>
            </w:pPr>
            <w:r>
              <w:t>May</w:t>
            </w:r>
          </w:p>
        </w:tc>
        <w:tc>
          <w:tcPr>
            <w:tcW w:w="984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E69BD5D" w14:textId="7244005D" w:rsidR="0042216A" w:rsidRDefault="0042216A" w:rsidP="00362C98">
            <w:pPr>
              <w:pStyle w:val="Year"/>
              <w:jc w:val="right"/>
            </w:pPr>
            <w:r w:rsidRPr="000E208D">
              <w:t>202</w:t>
            </w:r>
            <w:r w:rsidR="005F51EF" w:rsidRPr="000E208D">
              <w:t>5</w:t>
            </w:r>
          </w:p>
        </w:tc>
      </w:tr>
      <w:tr w:rsidR="0042216A" w14:paraId="0F806495" w14:textId="77777777" w:rsidTr="004E6837">
        <w:tc>
          <w:tcPr>
            <w:tcW w:w="4016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75A5B37" w14:textId="77777777" w:rsidR="0042216A" w:rsidRDefault="0042216A" w:rsidP="000634C9">
            <w:pPr>
              <w:pStyle w:val="NoSpacing"/>
            </w:pPr>
          </w:p>
        </w:tc>
        <w:tc>
          <w:tcPr>
            <w:tcW w:w="984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06A0CF8" w14:textId="77777777" w:rsidR="0042216A" w:rsidRDefault="0042216A" w:rsidP="000634C9">
            <w:pPr>
              <w:pStyle w:val="NoSpacing"/>
            </w:pPr>
          </w:p>
        </w:tc>
      </w:tr>
      <w:tr w:rsidR="00C0767A" w14:paraId="1864B279" w14:textId="77777777" w:rsidTr="00A97878"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B9F5D7A" w14:textId="77777777" w:rsidR="00C0767A" w:rsidRDefault="0021771B" w:rsidP="00C0767A">
            <w:pPr>
              <w:pStyle w:val="Days"/>
            </w:pPr>
            <w:sdt>
              <w:sdtPr>
                <w:id w:val="526755050"/>
                <w:placeholder>
                  <w:docPart w:val="E2FA9A77464640A3ABF574AEBA69B637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766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BD1F7BF" w14:textId="77777777" w:rsidR="00C0767A" w:rsidRDefault="0021771B" w:rsidP="00C0767A">
            <w:pPr>
              <w:pStyle w:val="Days"/>
            </w:pPr>
            <w:sdt>
              <w:sdtPr>
                <w:id w:val="362030909"/>
                <w:placeholder>
                  <w:docPart w:val="CF7C4EE3433945BEBA3CA355DA346313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64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11A3FD8" w14:textId="77777777" w:rsidR="00C0767A" w:rsidRDefault="0021771B" w:rsidP="00C0767A">
            <w:pPr>
              <w:pStyle w:val="Days"/>
            </w:pPr>
            <w:sdt>
              <w:sdtPr>
                <w:id w:val="-1588463047"/>
                <w:placeholder>
                  <w:docPart w:val="D38EDC15FCD041808429A1ADD5D6EE7E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776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70FF2B2" w14:textId="77777777" w:rsidR="00C0767A" w:rsidRDefault="0021771B" w:rsidP="00C0767A">
            <w:pPr>
              <w:pStyle w:val="Days"/>
            </w:pPr>
            <w:sdt>
              <w:sdtPr>
                <w:id w:val="-691997620"/>
                <w:placeholder>
                  <w:docPart w:val="36A1BD81A4CC4D2297278E1832E6D73D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62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9DE7D77" w14:textId="77777777" w:rsidR="00C0767A" w:rsidRDefault="0021771B" w:rsidP="00C0767A">
            <w:pPr>
              <w:pStyle w:val="Days"/>
            </w:pPr>
            <w:sdt>
              <w:sdtPr>
                <w:id w:val="1749459127"/>
                <w:placeholder>
                  <w:docPart w:val="8CB1811C95AD4B5CB52C8C5EBF1C4DB7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821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7802BA1" w14:textId="77777777" w:rsidR="00C0767A" w:rsidRDefault="0021771B" w:rsidP="00C0767A">
            <w:pPr>
              <w:pStyle w:val="Days"/>
            </w:pPr>
            <w:sdt>
              <w:sdtPr>
                <w:id w:val="-317185076"/>
                <w:placeholder>
                  <w:docPart w:val="6F408687B3F648938A320271A9532822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64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2B167A75" w14:textId="77777777" w:rsidR="00C0767A" w:rsidRDefault="0021771B" w:rsidP="00C0767A">
            <w:pPr>
              <w:pStyle w:val="Days"/>
            </w:pPr>
            <w:sdt>
              <w:sdtPr>
                <w:id w:val="-1665071511"/>
                <w:placeholder>
                  <w:docPart w:val="F0B037BF7C83485C8506B8A5A17DC856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C0767A" w14:paraId="3DA89F3A" w14:textId="77777777" w:rsidTr="00A97878"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1F88DF" w14:textId="147ED43D" w:rsidR="00C0767A" w:rsidRDefault="00C0767A" w:rsidP="00C0767A">
            <w:pPr>
              <w:pStyle w:val="Dates"/>
            </w:pPr>
          </w:p>
        </w:tc>
        <w:tc>
          <w:tcPr>
            <w:tcW w:w="766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D2C6B3" w14:textId="60A0E0F4" w:rsidR="00C0767A" w:rsidRDefault="00C0767A" w:rsidP="00C0767A">
            <w:pPr>
              <w:pStyle w:val="Dates"/>
            </w:pPr>
          </w:p>
        </w:tc>
        <w:tc>
          <w:tcPr>
            <w:tcW w:w="64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1DAC3F" w14:textId="16E2E4B5" w:rsidR="00C0767A" w:rsidRDefault="00C0767A" w:rsidP="00C0767A">
            <w:pPr>
              <w:pStyle w:val="Dates"/>
            </w:pPr>
          </w:p>
        </w:tc>
        <w:tc>
          <w:tcPr>
            <w:tcW w:w="776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65EA51" w14:textId="196CB518" w:rsidR="00C0767A" w:rsidRDefault="00C0767A" w:rsidP="00C0767A">
            <w:pPr>
              <w:pStyle w:val="Dates"/>
            </w:pPr>
          </w:p>
        </w:tc>
        <w:tc>
          <w:tcPr>
            <w:tcW w:w="62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DB01F6" w14:textId="65E75C17" w:rsidR="00C0767A" w:rsidRDefault="00137F89" w:rsidP="00C0767A">
            <w:pPr>
              <w:pStyle w:val="Dates"/>
            </w:pPr>
            <w:r>
              <w:t>1</w:t>
            </w:r>
          </w:p>
        </w:tc>
        <w:tc>
          <w:tcPr>
            <w:tcW w:w="821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E720B9" w14:textId="4043036E" w:rsidR="00C0767A" w:rsidRDefault="00137F89" w:rsidP="00C0767A">
            <w:pPr>
              <w:pStyle w:val="Dates"/>
            </w:pPr>
            <w:r>
              <w:t>2</w:t>
            </w:r>
          </w:p>
        </w:tc>
        <w:tc>
          <w:tcPr>
            <w:tcW w:w="64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DF1154" w14:textId="72516CC6" w:rsidR="00C0767A" w:rsidRDefault="00137F89" w:rsidP="00C0767A">
            <w:pPr>
              <w:pStyle w:val="Dates"/>
            </w:pPr>
            <w:r>
              <w:t>3</w:t>
            </w:r>
          </w:p>
        </w:tc>
      </w:tr>
      <w:tr w:rsidR="00362C98" w14:paraId="148FF3AE" w14:textId="77777777" w:rsidTr="00A97878">
        <w:trPr>
          <w:trHeight w:hRule="exact" w:val="720"/>
        </w:trPr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F15A80" w14:textId="77777777" w:rsidR="0042216A" w:rsidRDefault="0042216A" w:rsidP="000634C9">
            <w:pPr>
              <w:pStyle w:val="Dates"/>
            </w:pPr>
          </w:p>
        </w:tc>
        <w:tc>
          <w:tcPr>
            <w:tcW w:w="766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299F97" w14:textId="33B98D6A" w:rsidR="0042216A" w:rsidRDefault="0042216A" w:rsidP="00131651">
            <w:pPr>
              <w:pStyle w:val="Dates"/>
            </w:pPr>
          </w:p>
        </w:tc>
        <w:tc>
          <w:tcPr>
            <w:tcW w:w="64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DC3B73" w14:textId="7072F5DE" w:rsidR="0042216A" w:rsidRDefault="0042216A" w:rsidP="00131651">
            <w:pPr>
              <w:pStyle w:val="Dates"/>
            </w:pPr>
          </w:p>
        </w:tc>
        <w:tc>
          <w:tcPr>
            <w:tcW w:w="776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E16B37" w14:textId="77777777" w:rsidR="0042216A" w:rsidRDefault="0042216A" w:rsidP="000634C9">
            <w:pPr>
              <w:pStyle w:val="Dates"/>
            </w:pPr>
          </w:p>
        </w:tc>
        <w:tc>
          <w:tcPr>
            <w:tcW w:w="62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DAFEE9" w14:textId="77777777" w:rsidR="0042216A" w:rsidRDefault="0042216A" w:rsidP="000634C9">
            <w:pPr>
              <w:pStyle w:val="Dates"/>
            </w:pPr>
          </w:p>
        </w:tc>
        <w:tc>
          <w:tcPr>
            <w:tcW w:w="821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34EA64" w14:textId="77777777" w:rsidR="00D06A4A" w:rsidRPr="0021771B" w:rsidRDefault="00A97878" w:rsidP="000634C9">
            <w:pPr>
              <w:pStyle w:val="Dates"/>
              <w:rPr>
                <w:b/>
                <w:bCs/>
              </w:rPr>
            </w:pPr>
            <w:r w:rsidRPr="0021771B">
              <w:rPr>
                <w:b/>
                <w:bCs/>
              </w:rPr>
              <w:t xml:space="preserve">Writing Workshop </w:t>
            </w:r>
          </w:p>
          <w:p w14:paraId="2FD2F0CF" w14:textId="6D837C50" w:rsidR="0042216A" w:rsidRDefault="00A97878" w:rsidP="000634C9">
            <w:pPr>
              <w:pStyle w:val="Dates"/>
            </w:pPr>
            <w:r>
              <w:t>(Gay)</w:t>
            </w:r>
            <w:r w:rsidR="00D06A4A">
              <w:t xml:space="preserve"> 7pm</w:t>
            </w:r>
            <w:r w:rsidR="0021771B">
              <w:t>CST</w:t>
            </w:r>
          </w:p>
          <w:p w14:paraId="7A7219FE" w14:textId="3E9B094E" w:rsidR="00A97878" w:rsidRDefault="00D06A4A" w:rsidP="000634C9">
            <w:pPr>
              <w:pStyle w:val="Dates"/>
            </w:pPr>
            <w:r>
              <w:t>7pm CST</w:t>
            </w:r>
          </w:p>
        </w:tc>
        <w:tc>
          <w:tcPr>
            <w:tcW w:w="64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C6D4A4" w14:textId="77777777" w:rsidR="0021771B" w:rsidRPr="0021771B" w:rsidRDefault="0021771B" w:rsidP="0021771B">
            <w:pPr>
              <w:pStyle w:val="Dates"/>
              <w:rPr>
                <w:b/>
                <w:bCs/>
              </w:rPr>
            </w:pPr>
            <w:r w:rsidRPr="0021771B">
              <w:rPr>
                <w:b/>
                <w:bCs/>
              </w:rPr>
              <w:t xml:space="preserve">Writing Workshop </w:t>
            </w:r>
          </w:p>
          <w:p w14:paraId="61D859E3" w14:textId="77777777" w:rsidR="0021771B" w:rsidRDefault="0021771B" w:rsidP="0021771B">
            <w:pPr>
              <w:pStyle w:val="Dates"/>
            </w:pPr>
            <w:r>
              <w:t>(Gay) 7pmCST</w:t>
            </w:r>
          </w:p>
          <w:p w14:paraId="065C0DF4" w14:textId="77777777" w:rsidR="0042216A" w:rsidRDefault="0042216A" w:rsidP="000634C9">
            <w:pPr>
              <w:pStyle w:val="Dates"/>
            </w:pPr>
          </w:p>
        </w:tc>
      </w:tr>
      <w:tr w:rsidR="00C0767A" w14:paraId="4CE6440A" w14:textId="77777777" w:rsidTr="00A97878">
        <w:trPr>
          <w:trHeight w:val="529"/>
        </w:trPr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18409DD" w14:textId="640F62E1" w:rsidR="00C0767A" w:rsidRDefault="00137F89" w:rsidP="00C0767A">
            <w:pPr>
              <w:pStyle w:val="Dates"/>
            </w:pPr>
            <w:r>
              <w:t>4</w:t>
            </w:r>
          </w:p>
        </w:tc>
        <w:tc>
          <w:tcPr>
            <w:tcW w:w="766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17B5134" w14:textId="53CCEA6A" w:rsidR="00C0767A" w:rsidRDefault="00137F89" w:rsidP="00C0767A">
            <w:pPr>
              <w:pStyle w:val="Dates"/>
            </w:pPr>
            <w:r>
              <w:t>5</w:t>
            </w:r>
          </w:p>
        </w:tc>
        <w:tc>
          <w:tcPr>
            <w:tcW w:w="64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2E723B7" w14:textId="3C5B9A89" w:rsidR="00C0767A" w:rsidRDefault="00137F89" w:rsidP="00C0767A">
            <w:pPr>
              <w:pStyle w:val="Dates"/>
            </w:pPr>
            <w:r>
              <w:t>6</w:t>
            </w:r>
          </w:p>
        </w:tc>
        <w:tc>
          <w:tcPr>
            <w:tcW w:w="776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851E5A5" w14:textId="6988F680" w:rsidR="00C0767A" w:rsidRDefault="00137F89" w:rsidP="00C0767A">
            <w:pPr>
              <w:pStyle w:val="Dates"/>
            </w:pPr>
            <w:r>
              <w:t>7</w:t>
            </w:r>
          </w:p>
        </w:tc>
        <w:tc>
          <w:tcPr>
            <w:tcW w:w="62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8E3AD55" w14:textId="5C8111DD" w:rsidR="00C0767A" w:rsidRDefault="00137F89" w:rsidP="00C0767A">
            <w:pPr>
              <w:pStyle w:val="Dates"/>
            </w:pPr>
            <w:r>
              <w:t>8</w:t>
            </w:r>
          </w:p>
        </w:tc>
        <w:tc>
          <w:tcPr>
            <w:tcW w:w="821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17D46CE" w14:textId="2AAA6B27" w:rsidR="00C0767A" w:rsidRDefault="00137F89" w:rsidP="00C0767A">
            <w:pPr>
              <w:pStyle w:val="Dates"/>
            </w:pPr>
            <w:r>
              <w:t>9</w:t>
            </w:r>
          </w:p>
        </w:tc>
        <w:tc>
          <w:tcPr>
            <w:tcW w:w="64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E123E20" w14:textId="070A890F" w:rsidR="00C0767A" w:rsidRDefault="00137F89" w:rsidP="00C0767A">
            <w:pPr>
              <w:pStyle w:val="Dates"/>
            </w:pPr>
            <w:r>
              <w:t>10</w:t>
            </w:r>
          </w:p>
        </w:tc>
      </w:tr>
      <w:tr w:rsidR="00362C98" w14:paraId="06ED9CE1" w14:textId="77777777" w:rsidTr="00A97878">
        <w:trPr>
          <w:trHeight w:hRule="exact" w:val="1044"/>
        </w:trPr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8CD1B8F" w14:textId="77777777" w:rsidR="0042216A" w:rsidRDefault="0042216A" w:rsidP="000634C9">
            <w:pPr>
              <w:pStyle w:val="Dates"/>
            </w:pPr>
          </w:p>
        </w:tc>
        <w:tc>
          <w:tcPr>
            <w:tcW w:w="766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477AF60" w14:textId="48D91BE0" w:rsidR="00EE27F6" w:rsidRPr="00A64BF5" w:rsidRDefault="007E1AC7" w:rsidP="00EE27F6">
            <w:pPr>
              <w:pStyle w:val="Dates"/>
              <w:spacing w:before="0" w:after="0"/>
              <w:jc w:val="center"/>
              <w:rPr>
                <w:color w:val="auto"/>
              </w:rPr>
            </w:pPr>
            <w:r w:rsidRPr="00A64BF5">
              <w:rPr>
                <w:b/>
                <w:bCs/>
                <w:color w:val="auto"/>
              </w:rPr>
              <w:t xml:space="preserve">PLC </w:t>
            </w:r>
            <w:r w:rsidR="00213158" w:rsidRPr="00A64BF5">
              <w:rPr>
                <w:b/>
                <w:bCs/>
                <w:color w:val="auto"/>
              </w:rPr>
              <w:t>100</w:t>
            </w:r>
            <w:r w:rsidR="00531ACF" w:rsidRPr="00A64BF5">
              <w:rPr>
                <w:b/>
                <w:bCs/>
                <w:color w:val="auto"/>
              </w:rPr>
              <w:t xml:space="preserve"> </w:t>
            </w:r>
            <w:r w:rsidR="00A025B0" w:rsidRPr="00A64BF5">
              <w:rPr>
                <w:b/>
                <w:bCs/>
                <w:color w:val="auto"/>
              </w:rPr>
              <w:t>(</w:t>
            </w:r>
            <w:r w:rsidRPr="00A64BF5">
              <w:rPr>
                <w:color w:val="auto"/>
                <w:sz w:val="16"/>
                <w:szCs w:val="16"/>
              </w:rPr>
              <w:t>Beaver</w:t>
            </w:r>
            <w:r w:rsidR="00A025B0" w:rsidRPr="00A64BF5">
              <w:rPr>
                <w:color w:val="auto"/>
                <w:sz w:val="16"/>
                <w:szCs w:val="16"/>
              </w:rPr>
              <w:t>)</w:t>
            </w:r>
            <w:r w:rsidR="00531ACF" w:rsidRPr="00A64BF5">
              <w:rPr>
                <w:color w:val="auto"/>
              </w:rPr>
              <w:t xml:space="preserve"> </w:t>
            </w:r>
          </w:p>
          <w:p w14:paraId="6768CE89" w14:textId="4033FB1B" w:rsidR="007E1AC7" w:rsidRPr="00A64BF5" w:rsidRDefault="00531ACF" w:rsidP="00EE27F6">
            <w:pPr>
              <w:pStyle w:val="Dates"/>
              <w:spacing w:before="0" w:after="0"/>
              <w:rPr>
                <w:color w:val="auto"/>
              </w:rPr>
            </w:pPr>
            <w:r w:rsidRPr="00A64BF5">
              <w:rPr>
                <w:color w:val="auto"/>
              </w:rPr>
              <w:t xml:space="preserve">7 </w:t>
            </w:r>
            <w:r w:rsidR="00EE27F6" w:rsidRPr="00A64BF5">
              <w:rPr>
                <w:color w:val="auto"/>
              </w:rPr>
              <w:t xml:space="preserve">pm </w:t>
            </w:r>
            <w:r w:rsidRPr="00A64BF5">
              <w:rPr>
                <w:color w:val="auto"/>
              </w:rPr>
              <w:t>CST</w:t>
            </w:r>
          </w:p>
          <w:p w14:paraId="2FA71451" w14:textId="36979C0C" w:rsidR="00EE27F6" w:rsidRPr="00A64BF5" w:rsidRDefault="00EE27F6" w:rsidP="00724D71">
            <w:pPr>
              <w:pStyle w:val="Dates"/>
              <w:spacing w:before="0" w:after="0"/>
            </w:pPr>
          </w:p>
        </w:tc>
        <w:tc>
          <w:tcPr>
            <w:tcW w:w="64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583C47" w14:textId="2DB5218C" w:rsidR="00531ACF" w:rsidRPr="00A64BF5" w:rsidRDefault="00526271" w:rsidP="00A025B0">
            <w:pPr>
              <w:pStyle w:val="Dates"/>
              <w:spacing w:before="0" w:after="0"/>
              <w:jc w:val="center"/>
              <w:rPr>
                <w:color w:val="auto"/>
              </w:rPr>
            </w:pPr>
            <w:r w:rsidRPr="00A64BF5">
              <w:rPr>
                <w:b/>
                <w:bCs/>
                <w:color w:val="auto"/>
              </w:rPr>
              <w:t xml:space="preserve">PLC </w:t>
            </w:r>
            <w:r w:rsidR="00213158" w:rsidRPr="00A64BF5">
              <w:rPr>
                <w:b/>
                <w:bCs/>
                <w:color w:val="auto"/>
              </w:rPr>
              <w:t>4</w:t>
            </w:r>
            <w:r w:rsidRPr="00A64BF5">
              <w:rPr>
                <w:b/>
                <w:bCs/>
                <w:color w:val="auto"/>
              </w:rPr>
              <w:t>00</w:t>
            </w:r>
            <w:r w:rsidRPr="00A64BF5">
              <w:rPr>
                <w:color w:val="auto"/>
              </w:rPr>
              <w:t xml:space="preserve"> (Beaver</w:t>
            </w:r>
            <w:r w:rsidR="00A025B0" w:rsidRPr="00A64BF5">
              <w:rPr>
                <w:color w:val="auto"/>
              </w:rPr>
              <w:t>)</w:t>
            </w:r>
          </w:p>
          <w:p w14:paraId="026B7FB6" w14:textId="06346840" w:rsidR="00A025B0" w:rsidRPr="00A64BF5" w:rsidRDefault="00A025B0" w:rsidP="00A025B0">
            <w:pPr>
              <w:pStyle w:val="Dates"/>
              <w:spacing w:before="0" w:after="0"/>
              <w:rPr>
                <w:color w:val="auto"/>
              </w:rPr>
            </w:pPr>
            <w:r w:rsidRPr="00A64BF5">
              <w:rPr>
                <w:color w:val="auto"/>
              </w:rPr>
              <w:t>7pm CST</w:t>
            </w:r>
          </w:p>
          <w:p w14:paraId="25084EE5" w14:textId="77777777" w:rsidR="00A025B0" w:rsidRPr="00A64BF5" w:rsidRDefault="00A025B0" w:rsidP="00A025B0">
            <w:pPr>
              <w:pStyle w:val="Dates"/>
              <w:spacing w:before="0" w:after="0"/>
              <w:rPr>
                <w:sz w:val="16"/>
                <w:szCs w:val="16"/>
              </w:rPr>
            </w:pPr>
          </w:p>
          <w:p w14:paraId="37C33953" w14:textId="61532713" w:rsidR="00DE3852" w:rsidRPr="00A64BF5" w:rsidRDefault="00DE3852" w:rsidP="00DE3852">
            <w:r w:rsidRPr="00A64BF5">
              <w:t xml:space="preserve">   </w:t>
            </w:r>
          </w:p>
        </w:tc>
        <w:tc>
          <w:tcPr>
            <w:tcW w:w="776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77AED15" w14:textId="18D4CBB5" w:rsidR="0042216A" w:rsidRDefault="0042216A" w:rsidP="00724D71">
            <w:pPr>
              <w:pStyle w:val="Dates"/>
            </w:pPr>
          </w:p>
        </w:tc>
        <w:tc>
          <w:tcPr>
            <w:tcW w:w="62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1E626DB" w14:textId="0971C492" w:rsidR="0042216A" w:rsidRPr="009B2741" w:rsidRDefault="0042216A" w:rsidP="000634C9">
            <w:pPr>
              <w:pStyle w:val="Dates"/>
            </w:pPr>
          </w:p>
        </w:tc>
        <w:tc>
          <w:tcPr>
            <w:tcW w:w="821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6D6C70" w14:textId="77777777" w:rsidR="0042216A" w:rsidRDefault="0042216A" w:rsidP="000634C9">
            <w:pPr>
              <w:pStyle w:val="Dates"/>
            </w:pPr>
          </w:p>
        </w:tc>
        <w:tc>
          <w:tcPr>
            <w:tcW w:w="64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1E5C61A" w14:textId="77777777" w:rsidR="0042216A" w:rsidRDefault="0042216A" w:rsidP="000634C9">
            <w:pPr>
              <w:pStyle w:val="Dates"/>
            </w:pPr>
          </w:p>
        </w:tc>
      </w:tr>
      <w:tr w:rsidR="00C0767A" w14:paraId="11A2C19D" w14:textId="77777777" w:rsidTr="00A97878"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A81783" w14:textId="75C41964" w:rsidR="00C0767A" w:rsidRDefault="007E1AC7" w:rsidP="00C0767A">
            <w:pPr>
              <w:pStyle w:val="Dates"/>
            </w:pPr>
            <w:r>
              <w:t>1</w:t>
            </w:r>
            <w:r w:rsidR="00137F89">
              <w:t>1</w:t>
            </w:r>
          </w:p>
        </w:tc>
        <w:tc>
          <w:tcPr>
            <w:tcW w:w="766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9AEA23" w14:textId="5F9B49F2" w:rsidR="00C0767A" w:rsidRDefault="00C0767A" w:rsidP="00C0767A">
            <w:pPr>
              <w:pStyle w:val="Dates"/>
            </w:pPr>
            <w:r w:rsidRPr="00D75A02">
              <w:t>1</w:t>
            </w:r>
            <w:r w:rsidR="00137F89">
              <w:t>2</w:t>
            </w:r>
          </w:p>
        </w:tc>
        <w:tc>
          <w:tcPr>
            <w:tcW w:w="64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515099F" w14:textId="2EB977A2" w:rsidR="00C0767A" w:rsidRDefault="00C0767A" w:rsidP="00C0767A">
            <w:pPr>
              <w:pStyle w:val="Dates"/>
            </w:pPr>
            <w:r w:rsidRPr="00D75A02">
              <w:t>1</w:t>
            </w:r>
            <w:r w:rsidR="00137F89">
              <w:t>3</w:t>
            </w:r>
          </w:p>
        </w:tc>
        <w:tc>
          <w:tcPr>
            <w:tcW w:w="776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1EE87C" w14:textId="45A6BEA9" w:rsidR="00C0767A" w:rsidRDefault="00C0767A" w:rsidP="00C0767A">
            <w:pPr>
              <w:pStyle w:val="Dates"/>
            </w:pPr>
            <w:r w:rsidRPr="00D75A02">
              <w:t>1</w:t>
            </w:r>
            <w:r w:rsidR="00137F89">
              <w:t>4</w:t>
            </w:r>
          </w:p>
        </w:tc>
        <w:tc>
          <w:tcPr>
            <w:tcW w:w="62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C9C114" w14:textId="566F816F" w:rsidR="00C0767A" w:rsidRDefault="007E1AC7" w:rsidP="00C0767A">
            <w:pPr>
              <w:pStyle w:val="Dates"/>
            </w:pPr>
            <w:r>
              <w:t>1</w:t>
            </w:r>
            <w:r w:rsidR="00137F89">
              <w:t>5</w:t>
            </w:r>
          </w:p>
        </w:tc>
        <w:tc>
          <w:tcPr>
            <w:tcW w:w="821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00E28C" w14:textId="7545770F" w:rsidR="00C0767A" w:rsidRDefault="00FD31C4" w:rsidP="00C0767A">
            <w:pPr>
              <w:pStyle w:val="Dates"/>
            </w:pPr>
            <w:r>
              <w:t>1</w:t>
            </w:r>
            <w:r w:rsidR="00137F89">
              <w:t>6</w:t>
            </w:r>
          </w:p>
        </w:tc>
        <w:tc>
          <w:tcPr>
            <w:tcW w:w="64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FFFD3C" w14:textId="5C313B10" w:rsidR="00C0767A" w:rsidRDefault="00FD31C4" w:rsidP="00C0767A">
            <w:pPr>
              <w:pStyle w:val="Dates"/>
            </w:pPr>
            <w:r>
              <w:t>1</w:t>
            </w:r>
            <w:r w:rsidR="00137F89">
              <w:t>7</w:t>
            </w:r>
          </w:p>
        </w:tc>
      </w:tr>
      <w:tr w:rsidR="00362C98" w14:paraId="4A521E4F" w14:textId="77777777" w:rsidTr="00A97878">
        <w:trPr>
          <w:trHeight w:hRule="exact" w:val="1134"/>
        </w:trPr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EA5D35" w14:textId="7248374C" w:rsidR="0042216A" w:rsidRDefault="00DE3852" w:rsidP="000634C9">
            <w:pPr>
              <w:pStyle w:val="Dates"/>
            </w:pPr>
            <w:r>
              <w:t xml:space="preserve">   </w:t>
            </w:r>
          </w:p>
        </w:tc>
        <w:tc>
          <w:tcPr>
            <w:tcW w:w="766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9B6ED5" w14:textId="77777777" w:rsidR="00A025B0" w:rsidRPr="00A64BF5" w:rsidRDefault="005C4103" w:rsidP="00A025B0">
            <w:pPr>
              <w:pStyle w:val="Dates"/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A64BF5">
              <w:rPr>
                <w:b/>
                <w:bCs/>
                <w:color w:val="auto"/>
              </w:rPr>
              <w:t xml:space="preserve">PLC 100 </w:t>
            </w:r>
            <w:r w:rsidR="00A025B0" w:rsidRPr="00A64BF5">
              <w:rPr>
                <w:b/>
                <w:bCs/>
                <w:color w:val="auto"/>
              </w:rPr>
              <w:t>(</w:t>
            </w:r>
            <w:r w:rsidRPr="00A64BF5">
              <w:rPr>
                <w:color w:val="auto"/>
                <w:sz w:val="16"/>
                <w:szCs w:val="16"/>
              </w:rPr>
              <w:t>Beaver</w:t>
            </w:r>
            <w:r w:rsidR="00A025B0" w:rsidRPr="00A64BF5">
              <w:rPr>
                <w:color w:val="auto"/>
                <w:sz w:val="16"/>
                <w:szCs w:val="16"/>
              </w:rPr>
              <w:t>)</w:t>
            </w:r>
          </w:p>
          <w:p w14:paraId="627FDCCD" w14:textId="62D0B7CC" w:rsidR="005C4103" w:rsidRPr="00A64BF5" w:rsidRDefault="005C4103" w:rsidP="00A025B0">
            <w:pPr>
              <w:pStyle w:val="Dates"/>
              <w:spacing w:before="0" w:after="0"/>
              <w:rPr>
                <w:color w:val="auto"/>
              </w:rPr>
            </w:pPr>
            <w:r w:rsidRPr="00A64BF5">
              <w:rPr>
                <w:color w:val="auto"/>
              </w:rPr>
              <w:t xml:space="preserve"> 7</w:t>
            </w:r>
            <w:r w:rsidR="00A025B0" w:rsidRPr="00A64BF5">
              <w:rPr>
                <w:color w:val="auto"/>
              </w:rPr>
              <w:t xml:space="preserve">pm </w:t>
            </w:r>
            <w:r w:rsidRPr="00A64BF5">
              <w:rPr>
                <w:color w:val="auto"/>
              </w:rPr>
              <w:t>CST</w:t>
            </w:r>
          </w:p>
          <w:p w14:paraId="5906846F" w14:textId="17E9D668" w:rsidR="00137F89" w:rsidRPr="00A64BF5" w:rsidRDefault="00137F89" w:rsidP="00A025B0">
            <w:pPr>
              <w:pStyle w:val="Dates"/>
              <w:spacing w:before="0" w:after="0"/>
              <w:jc w:val="center"/>
            </w:pPr>
          </w:p>
        </w:tc>
        <w:tc>
          <w:tcPr>
            <w:tcW w:w="64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6ACF6A" w14:textId="77777777" w:rsidR="00A449E4" w:rsidRPr="00A64BF5" w:rsidRDefault="00526271" w:rsidP="00A025B0">
            <w:pPr>
              <w:pStyle w:val="Dates"/>
              <w:spacing w:before="0" w:after="0"/>
              <w:jc w:val="center"/>
              <w:rPr>
                <w:color w:val="auto"/>
              </w:rPr>
            </w:pPr>
            <w:r w:rsidRPr="00A64BF5">
              <w:rPr>
                <w:b/>
                <w:bCs/>
                <w:color w:val="auto"/>
              </w:rPr>
              <w:t>PLC 300</w:t>
            </w:r>
            <w:r w:rsidRPr="00A64BF5">
              <w:rPr>
                <w:color w:val="auto"/>
              </w:rPr>
              <w:t xml:space="preserve"> (Beaver)</w:t>
            </w:r>
          </w:p>
          <w:p w14:paraId="17884E2A" w14:textId="77777777" w:rsidR="00A025B0" w:rsidRDefault="00A025B0" w:rsidP="00A025B0">
            <w:pPr>
              <w:pStyle w:val="Dates"/>
              <w:spacing w:before="0" w:after="0"/>
              <w:rPr>
                <w:color w:val="auto"/>
              </w:rPr>
            </w:pPr>
            <w:r w:rsidRPr="00A64BF5">
              <w:rPr>
                <w:color w:val="auto"/>
              </w:rPr>
              <w:t>7pm CST</w:t>
            </w:r>
          </w:p>
          <w:p w14:paraId="497E2AE6" w14:textId="77777777" w:rsidR="00FD2B94" w:rsidRPr="00A64BF5" w:rsidRDefault="00FD2B94" w:rsidP="00A025B0">
            <w:pPr>
              <w:pStyle w:val="Dates"/>
              <w:spacing w:before="0" w:after="0"/>
              <w:rPr>
                <w:color w:val="auto"/>
              </w:rPr>
            </w:pPr>
          </w:p>
          <w:p w14:paraId="3499D3C0" w14:textId="77777777" w:rsidR="00611FAE" w:rsidRPr="00A64BF5" w:rsidRDefault="00611FAE" w:rsidP="00A025B0">
            <w:pPr>
              <w:pStyle w:val="Dates"/>
              <w:spacing w:before="0" w:after="0"/>
              <w:rPr>
                <w:color w:val="auto"/>
              </w:rPr>
            </w:pPr>
            <w:r w:rsidRPr="00A64BF5">
              <w:rPr>
                <w:b/>
                <w:bCs/>
                <w:color w:val="auto"/>
              </w:rPr>
              <w:t>PLC 200</w:t>
            </w:r>
            <w:r w:rsidR="007C744A" w:rsidRPr="00A64BF5">
              <w:rPr>
                <w:b/>
                <w:bCs/>
                <w:color w:val="auto"/>
              </w:rPr>
              <w:t xml:space="preserve"> (</w:t>
            </w:r>
            <w:proofErr w:type="spellStart"/>
            <w:r w:rsidR="007C744A" w:rsidRPr="00A64BF5">
              <w:rPr>
                <w:color w:val="auto"/>
              </w:rPr>
              <w:t>Cilino</w:t>
            </w:r>
            <w:proofErr w:type="spellEnd"/>
            <w:r w:rsidR="007C744A" w:rsidRPr="00A64BF5">
              <w:rPr>
                <w:color w:val="auto"/>
              </w:rPr>
              <w:t>)</w:t>
            </w:r>
          </w:p>
          <w:p w14:paraId="6A13696B" w14:textId="5704104A" w:rsidR="007C744A" w:rsidRPr="00A64BF5" w:rsidRDefault="007C744A" w:rsidP="00A025B0">
            <w:pPr>
              <w:pStyle w:val="Dates"/>
              <w:spacing w:before="0" w:after="0"/>
              <w:rPr>
                <w:b/>
                <w:bCs/>
              </w:rPr>
            </w:pPr>
            <w:r w:rsidRPr="00A64BF5">
              <w:rPr>
                <w:color w:val="auto"/>
              </w:rPr>
              <w:t>7pm CST</w:t>
            </w:r>
          </w:p>
        </w:tc>
        <w:tc>
          <w:tcPr>
            <w:tcW w:w="776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C01893" w14:textId="77777777" w:rsidR="0042216A" w:rsidRDefault="0042216A" w:rsidP="000634C9">
            <w:pPr>
              <w:pStyle w:val="Dates"/>
            </w:pPr>
          </w:p>
        </w:tc>
        <w:tc>
          <w:tcPr>
            <w:tcW w:w="62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7B65B1" w14:textId="6C8EC13F" w:rsidR="0042216A" w:rsidRPr="009B2741" w:rsidRDefault="0042216A" w:rsidP="000634C9">
            <w:pPr>
              <w:pStyle w:val="Dates"/>
            </w:pPr>
          </w:p>
        </w:tc>
        <w:tc>
          <w:tcPr>
            <w:tcW w:w="821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F90A2C" w14:textId="77777777" w:rsidR="0042216A" w:rsidRPr="009B2741" w:rsidRDefault="0042216A" w:rsidP="000634C9">
            <w:pPr>
              <w:pStyle w:val="Dates"/>
            </w:pPr>
          </w:p>
        </w:tc>
        <w:tc>
          <w:tcPr>
            <w:tcW w:w="64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0F4CA0" w14:textId="77777777" w:rsidR="0042216A" w:rsidRPr="0056569E" w:rsidRDefault="007D04F5" w:rsidP="000634C9">
            <w:pPr>
              <w:pStyle w:val="Dates"/>
              <w:rPr>
                <w:b/>
                <w:bCs/>
              </w:rPr>
            </w:pPr>
            <w:r w:rsidRPr="0056569E">
              <w:rPr>
                <w:b/>
                <w:bCs/>
              </w:rPr>
              <w:t xml:space="preserve">Basic Bible Study </w:t>
            </w:r>
            <w:r w:rsidR="00F54117" w:rsidRPr="0056569E">
              <w:rPr>
                <w:b/>
                <w:bCs/>
              </w:rPr>
              <w:t>Tools</w:t>
            </w:r>
          </w:p>
          <w:p w14:paraId="42080FC7" w14:textId="72065972" w:rsidR="004E6837" w:rsidRDefault="0030086B" w:rsidP="000634C9">
            <w:pPr>
              <w:pStyle w:val="Dates"/>
            </w:pPr>
            <w:r>
              <w:t>(</w:t>
            </w:r>
            <w:r w:rsidR="004E6837">
              <w:t>Tucker</w:t>
            </w:r>
            <w:r>
              <w:t>) 7pm CST</w:t>
            </w:r>
          </w:p>
        </w:tc>
      </w:tr>
      <w:tr w:rsidR="00C0767A" w14:paraId="616A0066" w14:textId="77777777" w:rsidTr="00A97878">
        <w:trPr>
          <w:trHeight w:val="349"/>
        </w:trPr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B618E72" w14:textId="5D88B269" w:rsidR="00C0767A" w:rsidRDefault="00FD31C4" w:rsidP="00C0767A">
            <w:pPr>
              <w:pStyle w:val="Dates"/>
            </w:pPr>
            <w:r>
              <w:t>1</w:t>
            </w:r>
            <w:r w:rsidR="00137F89">
              <w:t>8</w:t>
            </w:r>
          </w:p>
        </w:tc>
        <w:tc>
          <w:tcPr>
            <w:tcW w:w="766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8A28BC5" w14:textId="3162882F" w:rsidR="00C0767A" w:rsidRDefault="00FD31C4" w:rsidP="00C0767A">
            <w:pPr>
              <w:pStyle w:val="Dates"/>
            </w:pPr>
            <w:r>
              <w:t>1</w:t>
            </w:r>
            <w:r w:rsidR="00137F89">
              <w:t>9</w:t>
            </w:r>
          </w:p>
        </w:tc>
        <w:tc>
          <w:tcPr>
            <w:tcW w:w="64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ED8F509" w14:textId="41883A2F" w:rsidR="00C0767A" w:rsidRDefault="00137F89" w:rsidP="00C0767A">
            <w:pPr>
              <w:pStyle w:val="Dates"/>
            </w:pPr>
            <w:r>
              <w:t>20</w:t>
            </w:r>
          </w:p>
        </w:tc>
        <w:tc>
          <w:tcPr>
            <w:tcW w:w="776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43D2679" w14:textId="29DF8673" w:rsidR="00C0767A" w:rsidRDefault="007E1AC7" w:rsidP="00C0767A">
            <w:pPr>
              <w:pStyle w:val="Dates"/>
            </w:pPr>
            <w:r>
              <w:t>2</w:t>
            </w:r>
            <w:r w:rsidR="00137F89">
              <w:t>1</w:t>
            </w:r>
          </w:p>
        </w:tc>
        <w:tc>
          <w:tcPr>
            <w:tcW w:w="62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8F9BF62" w14:textId="333F49AE" w:rsidR="00C0767A" w:rsidRDefault="007E1AC7" w:rsidP="00C0767A">
            <w:pPr>
              <w:pStyle w:val="Dates"/>
            </w:pPr>
            <w:r>
              <w:t>2</w:t>
            </w:r>
            <w:r w:rsidR="00137F89">
              <w:t>2</w:t>
            </w:r>
          </w:p>
        </w:tc>
        <w:tc>
          <w:tcPr>
            <w:tcW w:w="821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02FDAC3" w14:textId="4FFB7696" w:rsidR="00C0767A" w:rsidRDefault="00C0767A" w:rsidP="00C0767A">
            <w:pPr>
              <w:pStyle w:val="Dates"/>
            </w:pPr>
            <w:r w:rsidRPr="00D064E6">
              <w:t>2</w:t>
            </w:r>
            <w:r w:rsidR="00137F89">
              <w:t>3</w:t>
            </w:r>
          </w:p>
        </w:tc>
        <w:tc>
          <w:tcPr>
            <w:tcW w:w="64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E81B3F" w14:textId="0B5371BB" w:rsidR="00C0767A" w:rsidRDefault="00C0767A" w:rsidP="00C0767A">
            <w:pPr>
              <w:pStyle w:val="Dates"/>
            </w:pPr>
            <w:r w:rsidRPr="00D064E6">
              <w:t>2</w:t>
            </w:r>
            <w:r w:rsidR="00137F89">
              <w:t>4</w:t>
            </w:r>
          </w:p>
        </w:tc>
      </w:tr>
      <w:tr w:rsidR="00145444" w14:paraId="047C7AE3" w14:textId="77777777" w:rsidTr="00A97878">
        <w:trPr>
          <w:trHeight w:hRule="exact" w:val="1161"/>
        </w:trPr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A9E31F4" w14:textId="77777777" w:rsidR="00145444" w:rsidRDefault="00145444" w:rsidP="00145444">
            <w:pPr>
              <w:pStyle w:val="Dates"/>
            </w:pPr>
          </w:p>
        </w:tc>
        <w:tc>
          <w:tcPr>
            <w:tcW w:w="766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00EDE2" w14:textId="7B87AFE8" w:rsidR="00145444" w:rsidRPr="00A64BF5" w:rsidRDefault="00145444" w:rsidP="00145444">
            <w:pPr>
              <w:pStyle w:val="Dates"/>
              <w:spacing w:before="0" w:after="0"/>
              <w:jc w:val="center"/>
            </w:pPr>
            <w:r w:rsidRPr="00A64BF5">
              <w:rPr>
                <w:b/>
                <w:bCs/>
              </w:rPr>
              <w:t xml:space="preserve">PLC 100 </w:t>
            </w:r>
            <w:r w:rsidRPr="00A64BF5">
              <w:t>(</w:t>
            </w:r>
            <w:r w:rsidR="00213158" w:rsidRPr="00A64BF5">
              <w:t>Beaver</w:t>
            </w:r>
            <w:r w:rsidRPr="00A64BF5">
              <w:t>)</w:t>
            </w:r>
          </w:p>
          <w:p w14:paraId="552C348F" w14:textId="774A2600" w:rsidR="00145444" w:rsidRPr="00A64BF5" w:rsidRDefault="00145444" w:rsidP="00145444">
            <w:pPr>
              <w:pStyle w:val="Dates"/>
              <w:spacing w:before="0" w:after="0"/>
            </w:pPr>
            <w:r w:rsidRPr="00A64BF5">
              <w:t>7pm CST</w:t>
            </w:r>
          </w:p>
          <w:p w14:paraId="61EF42DE" w14:textId="55B6FA94" w:rsidR="00145444" w:rsidRPr="00A64BF5" w:rsidRDefault="00145444" w:rsidP="00145444">
            <w:pPr>
              <w:pStyle w:val="Dates"/>
              <w:spacing w:before="0" w:after="0"/>
              <w:jc w:val="center"/>
            </w:pPr>
          </w:p>
        </w:tc>
        <w:tc>
          <w:tcPr>
            <w:tcW w:w="64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AED1E3B" w14:textId="77777777" w:rsidR="00145444" w:rsidRPr="00A64BF5" w:rsidRDefault="00145444" w:rsidP="007C744A">
            <w:pPr>
              <w:pStyle w:val="Dates"/>
              <w:spacing w:before="0" w:after="0"/>
              <w:jc w:val="center"/>
              <w:rPr>
                <w:color w:val="auto"/>
              </w:rPr>
            </w:pPr>
            <w:r w:rsidRPr="00A64BF5">
              <w:rPr>
                <w:b/>
                <w:bCs/>
                <w:color w:val="auto"/>
              </w:rPr>
              <w:t>PLC 300</w:t>
            </w:r>
            <w:r w:rsidRPr="00A64BF5">
              <w:rPr>
                <w:color w:val="auto"/>
              </w:rPr>
              <w:t xml:space="preserve"> (Beaver)</w:t>
            </w:r>
          </w:p>
          <w:p w14:paraId="31B6F4A6" w14:textId="77777777" w:rsidR="00724D71" w:rsidRDefault="00724D71" w:rsidP="007C744A">
            <w:pPr>
              <w:pStyle w:val="Dates"/>
              <w:spacing w:before="0" w:after="0"/>
              <w:rPr>
                <w:color w:val="auto"/>
              </w:rPr>
            </w:pPr>
            <w:r w:rsidRPr="00A64BF5">
              <w:rPr>
                <w:color w:val="auto"/>
              </w:rPr>
              <w:t>7pm CST</w:t>
            </w:r>
          </w:p>
          <w:p w14:paraId="5B1BDF20" w14:textId="77777777" w:rsidR="00FD2B94" w:rsidRPr="00A64BF5" w:rsidRDefault="00FD2B94" w:rsidP="007C744A">
            <w:pPr>
              <w:pStyle w:val="Dates"/>
              <w:spacing w:before="0" w:after="0"/>
              <w:rPr>
                <w:color w:val="auto"/>
              </w:rPr>
            </w:pPr>
          </w:p>
          <w:p w14:paraId="52D45274" w14:textId="77777777" w:rsidR="007C744A" w:rsidRPr="00A64BF5" w:rsidRDefault="007C744A" w:rsidP="007C744A">
            <w:pPr>
              <w:pStyle w:val="Dates"/>
              <w:spacing w:before="0" w:after="0"/>
              <w:rPr>
                <w:color w:val="auto"/>
              </w:rPr>
            </w:pPr>
            <w:r w:rsidRPr="00A64BF5">
              <w:rPr>
                <w:b/>
                <w:bCs/>
                <w:color w:val="auto"/>
              </w:rPr>
              <w:t>PLC 200 (</w:t>
            </w:r>
            <w:proofErr w:type="spellStart"/>
            <w:r w:rsidRPr="00A64BF5">
              <w:rPr>
                <w:color w:val="auto"/>
              </w:rPr>
              <w:t>Cilino</w:t>
            </w:r>
            <w:proofErr w:type="spellEnd"/>
            <w:r w:rsidRPr="00A64BF5">
              <w:rPr>
                <w:color w:val="auto"/>
              </w:rPr>
              <w:t>)</w:t>
            </w:r>
          </w:p>
          <w:p w14:paraId="32E527B3" w14:textId="366C174A" w:rsidR="007C744A" w:rsidRPr="00A64BF5" w:rsidRDefault="007C744A" w:rsidP="007C744A">
            <w:pPr>
              <w:pStyle w:val="Dates"/>
              <w:spacing w:before="0" w:after="0"/>
            </w:pPr>
            <w:r w:rsidRPr="00A64BF5">
              <w:rPr>
                <w:color w:val="auto"/>
              </w:rPr>
              <w:t>7pm CST</w:t>
            </w:r>
          </w:p>
        </w:tc>
        <w:tc>
          <w:tcPr>
            <w:tcW w:w="776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C30CAD5" w14:textId="77777777" w:rsidR="00145444" w:rsidRDefault="00145444" w:rsidP="00145444">
            <w:pPr>
              <w:pStyle w:val="Dates"/>
            </w:pPr>
          </w:p>
        </w:tc>
        <w:tc>
          <w:tcPr>
            <w:tcW w:w="62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E207D3" w14:textId="3B986E2C" w:rsidR="00145444" w:rsidRPr="009B2741" w:rsidRDefault="00145444" w:rsidP="00145444">
            <w:pPr>
              <w:pStyle w:val="Dates"/>
            </w:pPr>
          </w:p>
        </w:tc>
        <w:tc>
          <w:tcPr>
            <w:tcW w:w="821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852F733" w14:textId="77777777" w:rsidR="00145444" w:rsidRPr="009B2741" w:rsidRDefault="00145444" w:rsidP="00145444">
            <w:pPr>
              <w:pStyle w:val="Dates"/>
            </w:pPr>
          </w:p>
        </w:tc>
        <w:tc>
          <w:tcPr>
            <w:tcW w:w="64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1E25FA8" w14:textId="77777777" w:rsidR="00145444" w:rsidRDefault="00145444" w:rsidP="00145444">
            <w:pPr>
              <w:pStyle w:val="Dates"/>
            </w:pPr>
          </w:p>
        </w:tc>
      </w:tr>
      <w:tr w:rsidR="00145444" w14:paraId="3BA51A1B" w14:textId="77777777" w:rsidTr="00A97878"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831B8D" w14:textId="03DE6707" w:rsidR="00145444" w:rsidRDefault="00145444" w:rsidP="00145444">
            <w:pPr>
              <w:pStyle w:val="Dates"/>
            </w:pPr>
            <w:r>
              <w:t>25</w:t>
            </w:r>
          </w:p>
        </w:tc>
        <w:tc>
          <w:tcPr>
            <w:tcW w:w="766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C4B5D4" w14:textId="58169143" w:rsidR="00145444" w:rsidRDefault="00145444" w:rsidP="00145444">
            <w:pPr>
              <w:pStyle w:val="Dates"/>
            </w:pPr>
            <w:r>
              <w:t>26</w:t>
            </w:r>
          </w:p>
        </w:tc>
        <w:tc>
          <w:tcPr>
            <w:tcW w:w="64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807C67" w14:textId="0CF7541A" w:rsidR="00145444" w:rsidRDefault="00145444" w:rsidP="007C744A">
            <w:pPr>
              <w:pStyle w:val="Dates"/>
              <w:spacing w:before="0" w:after="0"/>
            </w:pPr>
            <w:r>
              <w:t>27</w:t>
            </w:r>
          </w:p>
        </w:tc>
        <w:tc>
          <w:tcPr>
            <w:tcW w:w="776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3154F5" w14:textId="5470F979" w:rsidR="00145444" w:rsidRDefault="00145444" w:rsidP="00145444">
            <w:pPr>
              <w:pStyle w:val="Dates"/>
            </w:pPr>
            <w:r>
              <w:t>28</w:t>
            </w:r>
          </w:p>
        </w:tc>
        <w:tc>
          <w:tcPr>
            <w:tcW w:w="62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95172B" w14:textId="7AF97820" w:rsidR="00145444" w:rsidRPr="009B2741" w:rsidRDefault="00145444" w:rsidP="00145444">
            <w:pPr>
              <w:pStyle w:val="Dates"/>
              <w:rPr>
                <w:highlight w:val="yellow"/>
              </w:rPr>
            </w:pPr>
            <w:r w:rsidRPr="007E1AC7">
              <w:t>2</w:t>
            </w:r>
            <w:r>
              <w:t>9</w:t>
            </w:r>
          </w:p>
        </w:tc>
        <w:tc>
          <w:tcPr>
            <w:tcW w:w="821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A69021" w14:textId="13C2FE34" w:rsidR="00145444" w:rsidRPr="009B2741" w:rsidRDefault="00145444" w:rsidP="00145444">
            <w:pPr>
              <w:pStyle w:val="Dates"/>
            </w:pPr>
            <w:r>
              <w:t>30</w:t>
            </w:r>
          </w:p>
        </w:tc>
        <w:tc>
          <w:tcPr>
            <w:tcW w:w="64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F43514" w14:textId="0FA0941B" w:rsidR="00145444" w:rsidRDefault="00145444" w:rsidP="00145444">
            <w:pPr>
              <w:pStyle w:val="Dates"/>
            </w:pPr>
            <w:r>
              <w:t>31</w:t>
            </w:r>
          </w:p>
        </w:tc>
      </w:tr>
      <w:tr w:rsidR="00145444" w14:paraId="174CD747" w14:textId="77777777" w:rsidTr="00A97878">
        <w:trPr>
          <w:trHeight w:hRule="exact" w:val="1152"/>
        </w:trPr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E74F7B" w14:textId="77777777" w:rsidR="00145444" w:rsidRDefault="00145444" w:rsidP="00145444">
            <w:pPr>
              <w:pStyle w:val="Dates"/>
            </w:pPr>
          </w:p>
        </w:tc>
        <w:tc>
          <w:tcPr>
            <w:tcW w:w="766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9D6AD8" w14:textId="77777777" w:rsidR="00145444" w:rsidRPr="009D1661" w:rsidRDefault="00145444" w:rsidP="00145444">
            <w:pPr>
              <w:pStyle w:val="Dates"/>
              <w:jc w:val="center"/>
              <w:rPr>
                <w:color w:val="auto"/>
              </w:rPr>
            </w:pPr>
            <w:r w:rsidRPr="009D1661">
              <w:rPr>
                <w:color w:val="auto"/>
              </w:rPr>
              <w:t>MEMORIAL DAY</w:t>
            </w:r>
          </w:p>
          <w:p w14:paraId="0FE0FB14" w14:textId="2F85F32A" w:rsidR="00145444" w:rsidRPr="009D1661" w:rsidRDefault="00145444" w:rsidP="00145444">
            <w:pPr>
              <w:pStyle w:val="Dates"/>
              <w:jc w:val="center"/>
              <w:rPr>
                <w:b/>
                <w:bCs/>
              </w:rPr>
            </w:pPr>
            <w:r w:rsidRPr="009D1661">
              <w:rPr>
                <w:b/>
                <w:bCs/>
                <w:color w:val="auto"/>
              </w:rPr>
              <w:t>No Classes</w:t>
            </w:r>
          </w:p>
        </w:tc>
        <w:tc>
          <w:tcPr>
            <w:tcW w:w="64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2E7B6E" w14:textId="77777777" w:rsidR="00145444" w:rsidRPr="00A64BF5" w:rsidRDefault="00145444" w:rsidP="007C744A">
            <w:pPr>
              <w:pStyle w:val="Dates"/>
              <w:spacing w:before="0" w:after="0"/>
              <w:jc w:val="center"/>
              <w:rPr>
                <w:color w:val="auto"/>
              </w:rPr>
            </w:pPr>
            <w:r w:rsidRPr="00A64BF5">
              <w:rPr>
                <w:b/>
                <w:bCs/>
                <w:color w:val="auto"/>
              </w:rPr>
              <w:t>PLC 300</w:t>
            </w:r>
            <w:r w:rsidRPr="00A64BF5">
              <w:rPr>
                <w:color w:val="auto"/>
              </w:rPr>
              <w:t xml:space="preserve"> (Beaver)</w:t>
            </w:r>
          </w:p>
          <w:p w14:paraId="48B54B0F" w14:textId="77777777" w:rsidR="00724D71" w:rsidRDefault="00724D71" w:rsidP="007C744A">
            <w:pPr>
              <w:pStyle w:val="Dates"/>
              <w:spacing w:before="0" w:after="0"/>
              <w:rPr>
                <w:color w:val="auto"/>
              </w:rPr>
            </w:pPr>
            <w:r w:rsidRPr="00A64BF5">
              <w:rPr>
                <w:color w:val="auto"/>
              </w:rPr>
              <w:t>7pm CST</w:t>
            </w:r>
          </w:p>
          <w:p w14:paraId="6A91495A" w14:textId="77777777" w:rsidR="00FD2B94" w:rsidRDefault="00FD2B94" w:rsidP="007C744A">
            <w:pPr>
              <w:pStyle w:val="Dates"/>
              <w:spacing w:before="0" w:after="0"/>
              <w:rPr>
                <w:color w:val="auto"/>
              </w:rPr>
            </w:pPr>
          </w:p>
          <w:p w14:paraId="1DC4357A" w14:textId="77777777" w:rsidR="007C744A" w:rsidRDefault="007C744A" w:rsidP="007C744A">
            <w:pPr>
              <w:pStyle w:val="Dates"/>
              <w:spacing w:before="0" w:after="0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PLC 200 (</w:t>
            </w:r>
            <w:proofErr w:type="spellStart"/>
            <w:r w:rsidRPr="007C744A">
              <w:rPr>
                <w:color w:val="auto"/>
              </w:rPr>
              <w:t>Cilino</w:t>
            </w:r>
            <w:proofErr w:type="spellEnd"/>
            <w:r>
              <w:rPr>
                <w:color w:val="auto"/>
              </w:rPr>
              <w:t>)</w:t>
            </w:r>
          </w:p>
          <w:p w14:paraId="450CD621" w14:textId="0B445AB2" w:rsidR="007C744A" w:rsidRPr="00724D71" w:rsidRDefault="007C744A" w:rsidP="007C744A">
            <w:pPr>
              <w:pStyle w:val="Dates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7pm CST</w:t>
            </w:r>
          </w:p>
        </w:tc>
        <w:tc>
          <w:tcPr>
            <w:tcW w:w="776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7F7BBE" w14:textId="77777777" w:rsidR="00145444" w:rsidRDefault="00145444" w:rsidP="00145444">
            <w:pPr>
              <w:pStyle w:val="Dates"/>
            </w:pPr>
          </w:p>
        </w:tc>
        <w:tc>
          <w:tcPr>
            <w:tcW w:w="62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BAF400" w14:textId="61C75131" w:rsidR="00145444" w:rsidRPr="009B2741" w:rsidRDefault="00145444" w:rsidP="00145444">
            <w:pPr>
              <w:pStyle w:val="Dates"/>
            </w:pPr>
          </w:p>
        </w:tc>
        <w:tc>
          <w:tcPr>
            <w:tcW w:w="821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2F84E2" w14:textId="77777777" w:rsidR="00145444" w:rsidRPr="009B2741" w:rsidRDefault="00145444" w:rsidP="00145444">
            <w:pPr>
              <w:pStyle w:val="Dates"/>
            </w:pPr>
          </w:p>
        </w:tc>
        <w:tc>
          <w:tcPr>
            <w:tcW w:w="64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09A6B3" w14:textId="77777777" w:rsidR="00145444" w:rsidRDefault="00145444" w:rsidP="00145444">
            <w:pPr>
              <w:pStyle w:val="Dates"/>
            </w:pPr>
          </w:p>
        </w:tc>
      </w:tr>
      <w:tr w:rsidR="00145444" w14:paraId="739B082E" w14:textId="77777777" w:rsidTr="00A97878"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9EB85BF" w14:textId="77777777" w:rsidR="00145444" w:rsidRDefault="00145444" w:rsidP="00145444">
            <w:pPr>
              <w:pStyle w:val="Dates"/>
            </w:pPr>
          </w:p>
        </w:tc>
        <w:tc>
          <w:tcPr>
            <w:tcW w:w="766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B76F11D" w14:textId="77777777" w:rsidR="00145444" w:rsidRDefault="00145444" w:rsidP="00145444">
            <w:pPr>
              <w:pStyle w:val="Dates"/>
            </w:pPr>
          </w:p>
        </w:tc>
        <w:tc>
          <w:tcPr>
            <w:tcW w:w="64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D0CC1C5" w14:textId="77777777" w:rsidR="00145444" w:rsidRDefault="00145444" w:rsidP="00145444">
            <w:pPr>
              <w:pStyle w:val="Dates"/>
            </w:pPr>
          </w:p>
        </w:tc>
        <w:tc>
          <w:tcPr>
            <w:tcW w:w="776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D729368" w14:textId="77777777" w:rsidR="00145444" w:rsidRDefault="00145444" w:rsidP="00145444">
            <w:pPr>
              <w:pStyle w:val="Dates"/>
            </w:pPr>
          </w:p>
        </w:tc>
        <w:tc>
          <w:tcPr>
            <w:tcW w:w="62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F8DEBE6" w14:textId="77777777" w:rsidR="00145444" w:rsidRDefault="00145444" w:rsidP="00145444">
            <w:pPr>
              <w:pStyle w:val="Dates"/>
            </w:pPr>
          </w:p>
        </w:tc>
        <w:tc>
          <w:tcPr>
            <w:tcW w:w="821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29FBEC7" w14:textId="77777777" w:rsidR="00145444" w:rsidRDefault="00145444" w:rsidP="00145444">
            <w:pPr>
              <w:pStyle w:val="Dates"/>
            </w:pPr>
          </w:p>
        </w:tc>
        <w:tc>
          <w:tcPr>
            <w:tcW w:w="64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566CB89" w14:textId="77777777" w:rsidR="00145444" w:rsidRDefault="00145444" w:rsidP="00145444">
            <w:pPr>
              <w:pStyle w:val="Dates"/>
            </w:pPr>
          </w:p>
        </w:tc>
      </w:tr>
      <w:tr w:rsidR="00145444" w14:paraId="3A0D4471" w14:textId="77777777" w:rsidTr="00A97878">
        <w:trPr>
          <w:trHeight w:hRule="exact" w:val="720"/>
        </w:trPr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D95BC82" w14:textId="77777777" w:rsidR="00145444" w:rsidRDefault="00145444" w:rsidP="00145444">
            <w:pPr>
              <w:pStyle w:val="Dates"/>
            </w:pPr>
          </w:p>
        </w:tc>
        <w:tc>
          <w:tcPr>
            <w:tcW w:w="766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46D7B01" w14:textId="77777777" w:rsidR="00145444" w:rsidRDefault="00145444" w:rsidP="00145444">
            <w:pPr>
              <w:pStyle w:val="Dates"/>
            </w:pPr>
          </w:p>
        </w:tc>
        <w:tc>
          <w:tcPr>
            <w:tcW w:w="64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7149C8C" w14:textId="77777777" w:rsidR="00145444" w:rsidRDefault="00145444" w:rsidP="00145444">
            <w:pPr>
              <w:pStyle w:val="Dates"/>
            </w:pPr>
          </w:p>
        </w:tc>
        <w:tc>
          <w:tcPr>
            <w:tcW w:w="776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CC66FC3" w14:textId="77777777" w:rsidR="00145444" w:rsidRDefault="00145444" w:rsidP="00145444">
            <w:pPr>
              <w:pStyle w:val="Dates"/>
            </w:pPr>
          </w:p>
        </w:tc>
        <w:tc>
          <w:tcPr>
            <w:tcW w:w="62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3BA81ED" w14:textId="77777777" w:rsidR="00145444" w:rsidRDefault="00145444" w:rsidP="00145444">
            <w:pPr>
              <w:pStyle w:val="Dates"/>
            </w:pPr>
          </w:p>
        </w:tc>
        <w:tc>
          <w:tcPr>
            <w:tcW w:w="821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174521" w14:textId="77777777" w:rsidR="00145444" w:rsidRDefault="00145444" w:rsidP="00145444">
            <w:pPr>
              <w:pStyle w:val="Dates"/>
            </w:pPr>
          </w:p>
        </w:tc>
        <w:tc>
          <w:tcPr>
            <w:tcW w:w="64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C3C945" w14:textId="77777777" w:rsidR="00145444" w:rsidRDefault="00145444" w:rsidP="00145444">
            <w:pPr>
              <w:pStyle w:val="Dates"/>
            </w:pPr>
          </w:p>
        </w:tc>
      </w:tr>
      <w:tr w:rsidR="00145444" w14:paraId="3861B061" w14:textId="77777777" w:rsidTr="00A97878">
        <w:trPr>
          <w:trHeight w:hRule="exact" w:val="110"/>
        </w:trPr>
        <w:tc>
          <w:tcPr>
            <w:tcW w:w="1217" w:type="pct"/>
            <w:gridSpan w:val="2"/>
            <w:tcBorders>
              <w:top w:val="single" w:sz="8" w:space="0" w:color="BFBFBF" w:themeColor="background1" w:themeShade="BF"/>
            </w:tcBorders>
          </w:tcPr>
          <w:p w14:paraId="2A077DDE" w14:textId="77777777" w:rsidR="00145444" w:rsidRDefault="00145444" w:rsidP="00145444"/>
        </w:tc>
        <w:tc>
          <w:tcPr>
            <w:tcW w:w="1289" w:type="pct"/>
            <w:gridSpan w:val="4"/>
            <w:tcBorders>
              <w:top w:val="single" w:sz="8" w:space="0" w:color="BFBFBF" w:themeColor="background1" w:themeShade="BF"/>
            </w:tcBorders>
          </w:tcPr>
          <w:p w14:paraId="7C7466D1" w14:textId="77777777" w:rsidR="00145444" w:rsidRDefault="00145444" w:rsidP="00145444"/>
        </w:tc>
        <w:tc>
          <w:tcPr>
            <w:tcW w:w="1290" w:type="pct"/>
            <w:gridSpan w:val="5"/>
            <w:tcBorders>
              <w:top w:val="single" w:sz="8" w:space="0" w:color="BFBFBF" w:themeColor="background1" w:themeShade="BF"/>
            </w:tcBorders>
          </w:tcPr>
          <w:p w14:paraId="18995079" w14:textId="77777777" w:rsidR="00145444" w:rsidRDefault="00145444" w:rsidP="00145444"/>
        </w:tc>
        <w:tc>
          <w:tcPr>
            <w:tcW w:w="1205" w:type="pct"/>
            <w:gridSpan w:val="4"/>
            <w:tcBorders>
              <w:top w:val="single" w:sz="8" w:space="0" w:color="BFBFBF" w:themeColor="background1" w:themeShade="BF"/>
            </w:tcBorders>
          </w:tcPr>
          <w:p w14:paraId="4CB0DED7" w14:textId="77777777" w:rsidR="00145444" w:rsidRDefault="00145444" w:rsidP="00145444"/>
        </w:tc>
      </w:tr>
      <w:tr w:rsidR="00145444" w14:paraId="053A12BF" w14:textId="77777777" w:rsidTr="00A97878">
        <w:trPr>
          <w:gridAfter w:val="1"/>
          <w:wAfter w:w="21" w:type="pct"/>
          <w:trHeight w:hRule="exact" w:val="80"/>
        </w:trPr>
        <w:tc>
          <w:tcPr>
            <w:tcW w:w="1336" w:type="pct"/>
            <w:gridSpan w:val="3"/>
          </w:tcPr>
          <w:p w14:paraId="16B83DA7" w14:textId="7D5272E3" w:rsidR="00145444" w:rsidRDefault="00145444" w:rsidP="00145444">
            <w:pPr>
              <w:pStyle w:val="Heading1"/>
            </w:pPr>
          </w:p>
        </w:tc>
        <w:tc>
          <w:tcPr>
            <w:tcW w:w="1215" w:type="pct"/>
            <w:gridSpan w:val="4"/>
          </w:tcPr>
          <w:p w14:paraId="6F253ED8" w14:textId="7364CE7C" w:rsidR="00145444" w:rsidRDefault="00145444" w:rsidP="00145444"/>
        </w:tc>
        <w:tc>
          <w:tcPr>
            <w:tcW w:w="1215" w:type="pct"/>
            <w:gridSpan w:val="3"/>
          </w:tcPr>
          <w:p w14:paraId="3B0C92A5" w14:textId="4DD805D6" w:rsidR="00145444" w:rsidRDefault="00145444" w:rsidP="00145444"/>
        </w:tc>
        <w:tc>
          <w:tcPr>
            <w:tcW w:w="1214" w:type="pct"/>
            <w:gridSpan w:val="4"/>
          </w:tcPr>
          <w:p w14:paraId="1C15A3D0" w14:textId="268EC2E8" w:rsidR="00145444" w:rsidRDefault="00145444" w:rsidP="00145444"/>
        </w:tc>
      </w:tr>
    </w:tbl>
    <w:p w14:paraId="1FEDD4FF" w14:textId="77777777" w:rsidR="00876749" w:rsidRDefault="00876749" w:rsidP="00876749"/>
    <w:p w14:paraId="0211098A" w14:textId="77777777" w:rsidR="0076400B" w:rsidRDefault="0076400B" w:rsidP="0076400B">
      <w:pPr>
        <w:sectPr w:rsidR="0076400B" w:rsidSect="00ED532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9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21"/>
        <w:gridCol w:w="107"/>
        <w:gridCol w:w="226"/>
        <w:gridCol w:w="2058"/>
        <w:gridCol w:w="1100"/>
        <w:gridCol w:w="157"/>
        <w:gridCol w:w="763"/>
        <w:gridCol w:w="2069"/>
        <w:gridCol w:w="787"/>
        <w:gridCol w:w="653"/>
        <w:gridCol w:w="241"/>
        <w:gridCol w:w="403"/>
        <w:gridCol w:w="2064"/>
        <w:gridCol w:w="104"/>
      </w:tblGrid>
      <w:tr w:rsidR="0076400B" w14:paraId="6F8A4B61" w14:textId="77777777" w:rsidTr="00C0767A">
        <w:trPr>
          <w:gridAfter w:val="1"/>
          <w:wAfter w:w="36" w:type="pct"/>
        </w:trPr>
        <w:tc>
          <w:tcPr>
            <w:tcW w:w="4031" w:type="pct"/>
            <w:gridSpan w:val="11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2A7B0DF" w14:textId="06A88137" w:rsidR="0076400B" w:rsidRDefault="00137F89" w:rsidP="000E7125">
            <w:pPr>
              <w:pStyle w:val="Month"/>
              <w:jc w:val="right"/>
            </w:pPr>
            <w:r>
              <w:lastRenderedPageBreak/>
              <w:t>June</w:t>
            </w:r>
          </w:p>
        </w:tc>
        <w:tc>
          <w:tcPr>
            <w:tcW w:w="933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6394EA1" w14:textId="5F97461F" w:rsidR="0076400B" w:rsidRDefault="0076400B" w:rsidP="000E7125">
            <w:pPr>
              <w:pStyle w:val="Year"/>
              <w:jc w:val="right"/>
            </w:pPr>
            <w:r>
              <w:t>202</w:t>
            </w:r>
            <w:r w:rsidR="005F51EF">
              <w:t>5</w:t>
            </w:r>
          </w:p>
        </w:tc>
      </w:tr>
      <w:tr w:rsidR="0076400B" w14:paraId="5E31BFDB" w14:textId="77777777" w:rsidTr="00C0767A">
        <w:trPr>
          <w:gridAfter w:val="1"/>
          <w:wAfter w:w="36" w:type="pct"/>
        </w:trPr>
        <w:tc>
          <w:tcPr>
            <w:tcW w:w="411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77AC0BA" w14:textId="77777777" w:rsidR="0076400B" w:rsidRDefault="0076400B" w:rsidP="00174DB7">
            <w:pPr>
              <w:pStyle w:val="NoSpacing"/>
            </w:pPr>
          </w:p>
        </w:tc>
        <w:tc>
          <w:tcPr>
            <w:tcW w:w="850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B40560B" w14:textId="77777777" w:rsidR="0076400B" w:rsidRDefault="0076400B" w:rsidP="00174DB7">
            <w:pPr>
              <w:pStyle w:val="NoSpacing"/>
            </w:pPr>
          </w:p>
        </w:tc>
      </w:tr>
      <w:tr w:rsidR="00C0767A" w14:paraId="01DF9FB5" w14:textId="77777777" w:rsidTr="00EE27F6">
        <w:trPr>
          <w:gridAfter w:val="1"/>
          <w:wAfter w:w="36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59A28EC" w14:textId="77777777" w:rsidR="00C0767A" w:rsidRDefault="0021771B" w:rsidP="00C0767A">
            <w:pPr>
              <w:pStyle w:val="Days"/>
            </w:pPr>
            <w:sdt>
              <w:sdtPr>
                <w:id w:val="-88934397"/>
                <w:placeholder>
                  <w:docPart w:val="8B51B47390A3466AA6A8A5546E719BAD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620C2F1" w14:textId="77777777" w:rsidR="00C0767A" w:rsidRDefault="0021771B" w:rsidP="00C0767A">
            <w:pPr>
              <w:pStyle w:val="Days"/>
            </w:pPr>
            <w:sdt>
              <w:sdtPr>
                <w:id w:val="199057688"/>
                <w:placeholder>
                  <w:docPart w:val="21270C5743174CC5AAF4807733FE53B3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1E39641" w14:textId="77777777" w:rsidR="00C0767A" w:rsidRDefault="0021771B" w:rsidP="00C0767A">
            <w:pPr>
              <w:pStyle w:val="Days"/>
            </w:pPr>
            <w:sdt>
              <w:sdtPr>
                <w:id w:val="831027232"/>
                <w:placeholder>
                  <w:docPart w:val="644B87B80F9643C7809B4A2AC534F57D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696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3081B72" w14:textId="77777777" w:rsidR="00C0767A" w:rsidRDefault="0021771B" w:rsidP="00C0767A">
            <w:pPr>
              <w:pStyle w:val="Days"/>
            </w:pPr>
            <w:sdt>
              <w:sdtPr>
                <w:id w:val="-857195580"/>
                <w:placeholder>
                  <w:docPart w:val="ED6A4D849D6944AB8ABF6054EE336872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911CA78" w14:textId="77777777" w:rsidR="00C0767A" w:rsidRDefault="0021771B" w:rsidP="00C0767A">
            <w:pPr>
              <w:pStyle w:val="Days"/>
            </w:pPr>
            <w:sdt>
              <w:sdtPr>
                <w:id w:val="589126473"/>
                <w:placeholder>
                  <w:docPart w:val="4F26A1F95A7F40E4A3F9AA5477FE04C7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718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A91205B" w14:textId="77777777" w:rsidR="00C0767A" w:rsidRDefault="0021771B" w:rsidP="00C0767A">
            <w:pPr>
              <w:pStyle w:val="Days"/>
            </w:pPr>
            <w:sdt>
              <w:sdtPr>
                <w:id w:val="1592505870"/>
                <w:placeholder>
                  <w:docPart w:val="FB8BCB2571DC4D97B397F17C6297840C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C9316D5" w14:textId="77777777" w:rsidR="00C0767A" w:rsidRDefault="0021771B" w:rsidP="00C0767A">
            <w:pPr>
              <w:pStyle w:val="Days"/>
            </w:pPr>
            <w:sdt>
              <w:sdtPr>
                <w:id w:val="-1370833196"/>
                <w:placeholder>
                  <w:docPart w:val="F44527E0B9DC496FB64E710EF67BEDE2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C0767A" w14:paraId="45948AC0" w14:textId="77777777" w:rsidTr="00EE27F6">
        <w:trPr>
          <w:gridAfter w:val="1"/>
          <w:wAfter w:w="36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FE8A50" w14:textId="77777777" w:rsidR="00C0767A" w:rsidRDefault="00C0767A" w:rsidP="00C0767A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0D1BAC" w14:textId="77777777" w:rsidR="00C0767A" w:rsidRDefault="00C0767A" w:rsidP="00C0767A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EB6297" w14:textId="77777777" w:rsidR="00C0767A" w:rsidRDefault="00C0767A" w:rsidP="00C0767A">
            <w:pPr>
              <w:pStyle w:val="Dates"/>
            </w:pPr>
          </w:p>
        </w:tc>
        <w:tc>
          <w:tcPr>
            <w:tcW w:w="696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31EAD0" w14:textId="77777777" w:rsidR="00C0767A" w:rsidRDefault="00C0767A" w:rsidP="00C0767A">
            <w:pPr>
              <w:pStyle w:val="Dates"/>
            </w:pP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09EAA2" w14:textId="77777777" w:rsidR="00C0767A" w:rsidRDefault="00C0767A" w:rsidP="00C0767A">
            <w:pPr>
              <w:pStyle w:val="Dates"/>
            </w:pPr>
          </w:p>
        </w:tc>
        <w:tc>
          <w:tcPr>
            <w:tcW w:w="718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7AFDC0" w14:textId="399454D1" w:rsidR="00C0767A" w:rsidRDefault="00C0767A" w:rsidP="00C0767A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6591BC" w14:textId="0DAB3EC7" w:rsidR="00C0767A" w:rsidRDefault="00C0767A" w:rsidP="00C0767A">
            <w:pPr>
              <w:pStyle w:val="Dates"/>
            </w:pPr>
          </w:p>
        </w:tc>
      </w:tr>
      <w:tr w:rsidR="0076400B" w14:paraId="7114A637" w14:textId="77777777" w:rsidTr="00EE27F6">
        <w:trPr>
          <w:gridAfter w:val="1"/>
          <w:wAfter w:w="36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9BBD17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B2174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343625" w14:textId="77777777" w:rsidR="0076400B" w:rsidRDefault="0076400B" w:rsidP="00174DB7">
            <w:pPr>
              <w:pStyle w:val="Dates"/>
            </w:pPr>
          </w:p>
        </w:tc>
        <w:tc>
          <w:tcPr>
            <w:tcW w:w="696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0DEF21" w14:textId="77777777" w:rsidR="0076400B" w:rsidRDefault="0076400B" w:rsidP="00174DB7">
            <w:pPr>
              <w:pStyle w:val="Dates"/>
            </w:pP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9B759F" w14:textId="77777777" w:rsidR="0076400B" w:rsidRDefault="0076400B" w:rsidP="00174DB7">
            <w:pPr>
              <w:pStyle w:val="Dates"/>
            </w:pPr>
          </w:p>
        </w:tc>
        <w:tc>
          <w:tcPr>
            <w:tcW w:w="718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FC03D2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2B4577" w14:textId="77777777" w:rsidR="0076400B" w:rsidRDefault="0076400B" w:rsidP="00174DB7">
            <w:pPr>
              <w:pStyle w:val="Dates"/>
            </w:pPr>
          </w:p>
        </w:tc>
      </w:tr>
      <w:tr w:rsidR="00C0767A" w14:paraId="2B981FDA" w14:textId="77777777" w:rsidTr="00EE27F6">
        <w:trPr>
          <w:gridAfter w:val="1"/>
          <w:wAfter w:w="36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3990D4" w14:textId="3709AE68" w:rsidR="00C0767A" w:rsidRDefault="00E26918" w:rsidP="00C0767A">
            <w:pPr>
              <w:pStyle w:val="Dates"/>
            </w:pPr>
            <w:r>
              <w:t>1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B75F0CD" w14:textId="5A789CA4" w:rsidR="00C0767A" w:rsidRDefault="00E26918" w:rsidP="00C0767A">
            <w:pPr>
              <w:pStyle w:val="Dates"/>
            </w:pPr>
            <w:r>
              <w:t>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6A3D5DD" w14:textId="7E96A5F8" w:rsidR="00C0767A" w:rsidRDefault="00E26918" w:rsidP="00C0767A">
            <w:pPr>
              <w:pStyle w:val="Dates"/>
            </w:pPr>
            <w:r>
              <w:t>3</w:t>
            </w:r>
          </w:p>
        </w:tc>
        <w:tc>
          <w:tcPr>
            <w:tcW w:w="696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65086FC" w14:textId="25DF81C6" w:rsidR="00C0767A" w:rsidRDefault="00E26918" w:rsidP="00C0767A">
            <w:pPr>
              <w:pStyle w:val="Dates"/>
            </w:pPr>
            <w:r>
              <w:t>4</w:t>
            </w: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A572339" w14:textId="4176B1E7" w:rsidR="00C0767A" w:rsidRDefault="00E26918" w:rsidP="00C0767A">
            <w:pPr>
              <w:pStyle w:val="Dates"/>
            </w:pPr>
            <w:r>
              <w:t>5</w:t>
            </w:r>
          </w:p>
        </w:tc>
        <w:tc>
          <w:tcPr>
            <w:tcW w:w="718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BEF2BF4" w14:textId="1B356C11" w:rsidR="00C0767A" w:rsidRDefault="00E26918" w:rsidP="00C0767A">
            <w:pPr>
              <w:pStyle w:val="Dates"/>
            </w:pPr>
            <w:r>
              <w:t>6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1761F37" w14:textId="17C56FAB" w:rsidR="00C0767A" w:rsidRDefault="00E26918" w:rsidP="00C0767A">
            <w:pPr>
              <w:pStyle w:val="Dates"/>
            </w:pPr>
            <w:r>
              <w:t>7</w:t>
            </w:r>
          </w:p>
        </w:tc>
      </w:tr>
      <w:tr w:rsidR="008D1538" w14:paraId="512A42FF" w14:textId="77777777" w:rsidTr="00EE27F6">
        <w:trPr>
          <w:gridAfter w:val="1"/>
          <w:wAfter w:w="36" w:type="pct"/>
          <w:trHeight w:hRule="exact" w:val="1134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60AC1BF" w14:textId="77777777" w:rsidR="008D1538" w:rsidRDefault="008D1538" w:rsidP="008D1538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F9E72AF" w14:textId="77777777" w:rsidR="008D1538" w:rsidRPr="00D06611" w:rsidRDefault="008D1538" w:rsidP="003F0993">
            <w:pPr>
              <w:pStyle w:val="Dates"/>
              <w:spacing w:before="0" w:after="0"/>
              <w:jc w:val="center"/>
              <w:rPr>
                <w:color w:val="auto"/>
              </w:rPr>
            </w:pPr>
            <w:r w:rsidRPr="00D06611">
              <w:rPr>
                <w:b/>
                <w:bCs/>
                <w:color w:val="auto"/>
              </w:rPr>
              <w:t>PLC 100</w:t>
            </w:r>
            <w:r w:rsidRPr="00D06611">
              <w:rPr>
                <w:color w:val="auto"/>
              </w:rPr>
              <w:t xml:space="preserve"> </w:t>
            </w:r>
            <w:r w:rsidRPr="00D06611">
              <w:rPr>
                <w:b/>
                <w:bCs/>
                <w:color w:val="auto"/>
              </w:rPr>
              <w:t>(Pilkerton</w:t>
            </w:r>
            <w:r w:rsidRPr="00D06611">
              <w:rPr>
                <w:color w:val="auto"/>
              </w:rPr>
              <w:t>)</w:t>
            </w:r>
          </w:p>
          <w:p w14:paraId="1E8303A0" w14:textId="0AEBDEB0" w:rsidR="003F0993" w:rsidRDefault="003F0993" w:rsidP="003F0993">
            <w:pPr>
              <w:pStyle w:val="Dates"/>
              <w:spacing w:before="0" w:after="0"/>
              <w:rPr>
                <w:color w:val="auto"/>
              </w:rPr>
            </w:pPr>
            <w:r w:rsidRPr="00D06611">
              <w:rPr>
                <w:color w:val="auto"/>
              </w:rPr>
              <w:t>7pm CST</w:t>
            </w:r>
          </w:p>
          <w:p w14:paraId="552CE7D6" w14:textId="77777777" w:rsidR="00D06611" w:rsidRDefault="00D06611" w:rsidP="003F0993">
            <w:pPr>
              <w:pStyle w:val="Dates"/>
              <w:spacing w:before="0" w:after="0"/>
              <w:rPr>
                <w:color w:val="auto"/>
              </w:rPr>
            </w:pPr>
          </w:p>
          <w:p w14:paraId="4E46F107" w14:textId="77777777" w:rsidR="00F65E6A" w:rsidRPr="00A64BF5" w:rsidRDefault="00F65E6A" w:rsidP="00F65E6A">
            <w:pPr>
              <w:pStyle w:val="Dates"/>
              <w:spacing w:before="0" w:after="0"/>
              <w:jc w:val="center"/>
            </w:pPr>
            <w:r w:rsidRPr="00A64BF5">
              <w:rPr>
                <w:b/>
                <w:bCs/>
              </w:rPr>
              <w:t>PLC 400</w:t>
            </w:r>
            <w:r w:rsidRPr="00A64BF5">
              <w:t xml:space="preserve"> </w:t>
            </w:r>
            <w:r w:rsidRPr="00A64BF5">
              <w:rPr>
                <w:color w:val="auto"/>
              </w:rPr>
              <w:t>(Beaver</w:t>
            </w:r>
            <w:r w:rsidRPr="00A64BF5">
              <w:t>)</w:t>
            </w:r>
          </w:p>
          <w:p w14:paraId="12997363" w14:textId="77777777" w:rsidR="00F65E6A" w:rsidRPr="00A025B0" w:rsidRDefault="00F65E6A" w:rsidP="00F65E6A">
            <w:pPr>
              <w:pStyle w:val="Dates"/>
              <w:spacing w:before="0" w:after="0"/>
              <w:rPr>
                <w:color w:val="auto"/>
              </w:rPr>
            </w:pPr>
            <w:r w:rsidRPr="00A64BF5">
              <w:rPr>
                <w:color w:val="auto"/>
              </w:rPr>
              <w:t>7pm CST</w:t>
            </w:r>
          </w:p>
          <w:p w14:paraId="65B7694E" w14:textId="1D0976ED" w:rsidR="003F0993" w:rsidRPr="009B2741" w:rsidRDefault="003F0993" w:rsidP="003F0993">
            <w:pPr>
              <w:pStyle w:val="Dates"/>
              <w:spacing w:before="0" w:after="0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2370322" w14:textId="77777777" w:rsidR="008D1538" w:rsidRPr="00A64BF5" w:rsidRDefault="00526271" w:rsidP="003F0993">
            <w:pPr>
              <w:pStyle w:val="Dates"/>
              <w:spacing w:before="0" w:after="0"/>
              <w:jc w:val="center"/>
              <w:rPr>
                <w:color w:val="auto"/>
              </w:rPr>
            </w:pPr>
            <w:r w:rsidRPr="00A64BF5">
              <w:rPr>
                <w:b/>
                <w:bCs/>
                <w:color w:val="auto"/>
              </w:rPr>
              <w:t>PLC 300</w:t>
            </w:r>
            <w:r w:rsidRPr="00A64BF5">
              <w:rPr>
                <w:color w:val="auto"/>
              </w:rPr>
              <w:t xml:space="preserve"> (Beaver)</w:t>
            </w:r>
          </w:p>
          <w:p w14:paraId="3BAFB179" w14:textId="77777777" w:rsidR="003F0993" w:rsidRDefault="003F0993" w:rsidP="003F0993">
            <w:pPr>
              <w:pStyle w:val="Dates"/>
              <w:spacing w:before="0" w:after="0"/>
              <w:rPr>
                <w:color w:val="auto"/>
              </w:rPr>
            </w:pPr>
            <w:r w:rsidRPr="00A64BF5">
              <w:rPr>
                <w:color w:val="auto"/>
              </w:rPr>
              <w:t>7</w:t>
            </w:r>
            <w:r w:rsidR="00EE27F6" w:rsidRPr="00A64BF5">
              <w:rPr>
                <w:color w:val="auto"/>
              </w:rPr>
              <w:t>pm</w:t>
            </w:r>
            <w:r w:rsidRPr="00A64BF5">
              <w:rPr>
                <w:color w:val="auto"/>
              </w:rPr>
              <w:t xml:space="preserve"> CST</w:t>
            </w:r>
          </w:p>
          <w:p w14:paraId="00C1DA3C" w14:textId="77777777" w:rsidR="00FD2B94" w:rsidRDefault="00FD2B94" w:rsidP="003F0993">
            <w:pPr>
              <w:pStyle w:val="Dates"/>
              <w:spacing w:before="0" w:after="0"/>
              <w:rPr>
                <w:color w:val="auto"/>
              </w:rPr>
            </w:pPr>
          </w:p>
          <w:p w14:paraId="37E0D5FA" w14:textId="77777777" w:rsidR="007C744A" w:rsidRDefault="007C744A" w:rsidP="007C744A">
            <w:pPr>
              <w:pStyle w:val="Dates"/>
              <w:spacing w:before="0" w:after="0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PLC 200 (</w:t>
            </w:r>
            <w:proofErr w:type="spellStart"/>
            <w:r w:rsidRPr="007C744A">
              <w:rPr>
                <w:color w:val="auto"/>
              </w:rPr>
              <w:t>Cilino</w:t>
            </w:r>
            <w:proofErr w:type="spellEnd"/>
            <w:r>
              <w:rPr>
                <w:color w:val="auto"/>
              </w:rPr>
              <w:t>)</w:t>
            </w:r>
          </w:p>
          <w:p w14:paraId="484FBE46" w14:textId="477D97F5" w:rsidR="007C744A" w:rsidRPr="003F0993" w:rsidRDefault="007C744A" w:rsidP="007C744A">
            <w:pPr>
              <w:pStyle w:val="Dates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7pm CST</w:t>
            </w:r>
          </w:p>
        </w:tc>
        <w:tc>
          <w:tcPr>
            <w:tcW w:w="696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6435900" w14:textId="77777777" w:rsidR="008D1538" w:rsidRDefault="008D1538" w:rsidP="008D1538">
            <w:pPr>
              <w:pStyle w:val="Dates"/>
            </w:pP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0BA191C" w14:textId="220A8869" w:rsidR="008D1538" w:rsidRPr="009B2741" w:rsidRDefault="008D1538" w:rsidP="008D1538">
            <w:pPr>
              <w:pStyle w:val="Dates"/>
            </w:pPr>
          </w:p>
        </w:tc>
        <w:tc>
          <w:tcPr>
            <w:tcW w:w="718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E622549" w14:textId="77777777" w:rsidR="008D1538" w:rsidRDefault="008D1538" w:rsidP="008D1538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63D1A63" w14:textId="1FEF0C90" w:rsidR="008D1538" w:rsidRDefault="008D1538" w:rsidP="008D1538">
            <w:pPr>
              <w:pStyle w:val="Dates"/>
            </w:pPr>
          </w:p>
        </w:tc>
      </w:tr>
      <w:tr w:rsidR="008D1538" w14:paraId="616F9669" w14:textId="77777777" w:rsidTr="00EE27F6">
        <w:trPr>
          <w:gridAfter w:val="1"/>
          <w:wAfter w:w="36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591437" w14:textId="6739432A" w:rsidR="008D1538" w:rsidRDefault="008D1538" w:rsidP="008D1538">
            <w:pPr>
              <w:pStyle w:val="Dates"/>
            </w:pPr>
            <w:r>
              <w:t>8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696B2E" w14:textId="442E7F64" w:rsidR="008D1538" w:rsidRDefault="008D1538" w:rsidP="008D1538">
            <w:pPr>
              <w:pStyle w:val="Dates"/>
            </w:pPr>
            <w:r>
              <w:t>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419E74" w14:textId="31C0293C" w:rsidR="008D1538" w:rsidRDefault="008D1538" w:rsidP="008D1538">
            <w:pPr>
              <w:pStyle w:val="Dates"/>
            </w:pPr>
            <w:r w:rsidRPr="00712EE9">
              <w:t>1</w:t>
            </w:r>
            <w:r>
              <w:t>0</w:t>
            </w:r>
          </w:p>
        </w:tc>
        <w:tc>
          <w:tcPr>
            <w:tcW w:w="696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687A58" w14:textId="357CA6E1" w:rsidR="008D1538" w:rsidRDefault="008D1538" w:rsidP="008D1538">
            <w:pPr>
              <w:pStyle w:val="Dates"/>
            </w:pPr>
            <w:r w:rsidRPr="00712EE9">
              <w:t>1</w:t>
            </w:r>
            <w:r>
              <w:t>1</w:t>
            </w: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2A5046" w14:textId="6D47F935" w:rsidR="008D1538" w:rsidRDefault="008D1538" w:rsidP="008D1538">
            <w:pPr>
              <w:pStyle w:val="Dates"/>
            </w:pPr>
            <w:r>
              <w:t>12</w:t>
            </w:r>
          </w:p>
        </w:tc>
        <w:tc>
          <w:tcPr>
            <w:tcW w:w="718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5639CA" w14:textId="44C62907" w:rsidR="008D1538" w:rsidRDefault="008D1538" w:rsidP="008D1538">
            <w:pPr>
              <w:pStyle w:val="Dates"/>
            </w:pPr>
            <w:r w:rsidRPr="00712EE9">
              <w:t>1</w:t>
            </w:r>
            <w:r>
              <w:t>3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F3C23E" w14:textId="61190C6E" w:rsidR="008D1538" w:rsidRDefault="008D1538" w:rsidP="008D1538">
            <w:pPr>
              <w:pStyle w:val="Dates"/>
            </w:pPr>
            <w:r w:rsidRPr="00712EE9">
              <w:t>1</w:t>
            </w:r>
            <w:r>
              <w:t>4</w:t>
            </w:r>
          </w:p>
        </w:tc>
      </w:tr>
      <w:tr w:rsidR="008D1538" w14:paraId="1F162FB7" w14:textId="77777777" w:rsidTr="00FD2B94">
        <w:trPr>
          <w:gridAfter w:val="1"/>
          <w:wAfter w:w="36" w:type="pct"/>
          <w:trHeight w:hRule="exact" w:val="1134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EA1928" w14:textId="77777777" w:rsidR="008D1538" w:rsidRDefault="008D1538" w:rsidP="008D1538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523A86" w14:textId="77777777" w:rsidR="008D1538" w:rsidRPr="00D06611" w:rsidRDefault="008D1538" w:rsidP="003F0993">
            <w:pPr>
              <w:pStyle w:val="Dates"/>
              <w:spacing w:before="0" w:after="0"/>
              <w:jc w:val="center"/>
              <w:rPr>
                <w:color w:val="auto"/>
              </w:rPr>
            </w:pPr>
            <w:r w:rsidRPr="00D06611">
              <w:rPr>
                <w:b/>
                <w:bCs/>
                <w:color w:val="auto"/>
              </w:rPr>
              <w:t>PLC 100</w:t>
            </w:r>
            <w:r w:rsidRPr="00D06611">
              <w:rPr>
                <w:color w:val="auto"/>
              </w:rPr>
              <w:t xml:space="preserve"> </w:t>
            </w:r>
            <w:r w:rsidRPr="00D06611">
              <w:rPr>
                <w:b/>
                <w:bCs/>
                <w:color w:val="auto"/>
              </w:rPr>
              <w:t>(Pilkerton</w:t>
            </w:r>
            <w:r w:rsidRPr="00D06611">
              <w:rPr>
                <w:color w:val="auto"/>
              </w:rPr>
              <w:t>)</w:t>
            </w:r>
          </w:p>
          <w:p w14:paraId="61BC4CEF" w14:textId="48FEB9C9" w:rsidR="003F0993" w:rsidRPr="00531ACF" w:rsidRDefault="003F0993" w:rsidP="003F0993">
            <w:pPr>
              <w:pStyle w:val="Dates"/>
              <w:spacing w:before="0" w:after="0"/>
              <w:rPr>
                <w:color w:val="auto"/>
              </w:rPr>
            </w:pPr>
            <w:r w:rsidRPr="00D06611">
              <w:rPr>
                <w:color w:val="auto"/>
              </w:rPr>
              <w:t>7pm CST</w:t>
            </w:r>
          </w:p>
          <w:p w14:paraId="7FD3D34B" w14:textId="0FE4B5E5" w:rsidR="008D1538" w:rsidRPr="009D1661" w:rsidRDefault="008D1538" w:rsidP="00145444">
            <w:pPr>
              <w:pStyle w:val="Dates"/>
              <w:spacing w:before="0" w:after="0"/>
              <w:rPr>
                <w:color w:val="auto"/>
              </w:rPr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C580E1" w14:textId="77777777" w:rsidR="008D1538" w:rsidRPr="00A64BF5" w:rsidRDefault="00526271" w:rsidP="008D1538">
            <w:pPr>
              <w:pStyle w:val="Dates"/>
              <w:spacing w:before="0" w:after="0"/>
              <w:jc w:val="center"/>
              <w:rPr>
                <w:color w:val="auto"/>
              </w:rPr>
            </w:pPr>
            <w:r w:rsidRPr="00A64BF5">
              <w:rPr>
                <w:b/>
                <w:bCs/>
                <w:color w:val="auto"/>
              </w:rPr>
              <w:t>PLC 300</w:t>
            </w:r>
            <w:r w:rsidRPr="00A64BF5">
              <w:rPr>
                <w:color w:val="auto"/>
              </w:rPr>
              <w:t xml:space="preserve"> (Beaver)</w:t>
            </w:r>
          </w:p>
          <w:p w14:paraId="108CC91C" w14:textId="77777777" w:rsidR="003F0993" w:rsidRDefault="003F0993" w:rsidP="003F0993">
            <w:pPr>
              <w:pStyle w:val="Dates"/>
              <w:spacing w:before="0" w:after="0"/>
              <w:rPr>
                <w:color w:val="auto"/>
              </w:rPr>
            </w:pPr>
            <w:r w:rsidRPr="00A64BF5">
              <w:rPr>
                <w:color w:val="auto"/>
              </w:rPr>
              <w:t>7pm CST</w:t>
            </w:r>
          </w:p>
          <w:p w14:paraId="5510341D" w14:textId="77777777" w:rsidR="00FD2B94" w:rsidRPr="00A64BF5" w:rsidRDefault="00FD2B94" w:rsidP="003F0993">
            <w:pPr>
              <w:pStyle w:val="Dates"/>
              <w:spacing w:before="0" w:after="0"/>
              <w:rPr>
                <w:color w:val="auto"/>
              </w:rPr>
            </w:pPr>
          </w:p>
          <w:p w14:paraId="2E7E7522" w14:textId="5AC139F6" w:rsidR="007C744A" w:rsidRDefault="007C744A" w:rsidP="007C744A">
            <w:pPr>
              <w:pStyle w:val="Dates"/>
              <w:spacing w:before="0" w:after="0"/>
              <w:rPr>
                <w:color w:val="auto"/>
              </w:rPr>
            </w:pPr>
            <w:r w:rsidRPr="00A64BF5">
              <w:rPr>
                <w:b/>
                <w:bCs/>
                <w:color w:val="auto"/>
              </w:rPr>
              <w:t xml:space="preserve">PLC 200 </w:t>
            </w:r>
            <w:r w:rsidRPr="00A64BF5">
              <w:rPr>
                <w:color w:val="auto"/>
              </w:rPr>
              <w:t>(Engle</w:t>
            </w:r>
            <w:r>
              <w:rPr>
                <w:color w:val="auto"/>
              </w:rPr>
              <w:t>)</w:t>
            </w:r>
          </w:p>
          <w:p w14:paraId="7C5DD430" w14:textId="4460530C" w:rsidR="007C744A" w:rsidRPr="00724D71" w:rsidRDefault="007C744A" w:rsidP="007C744A">
            <w:pPr>
              <w:pStyle w:val="Dates"/>
              <w:spacing w:before="0" w:after="0"/>
              <w:rPr>
                <w:highlight w:val="yellow"/>
              </w:rPr>
            </w:pPr>
            <w:r>
              <w:rPr>
                <w:color w:val="auto"/>
              </w:rPr>
              <w:t>7pm CST</w:t>
            </w:r>
          </w:p>
        </w:tc>
        <w:tc>
          <w:tcPr>
            <w:tcW w:w="696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A21DAA" w14:textId="1721C4CB" w:rsidR="008D1538" w:rsidRDefault="008D1538" w:rsidP="003F0993">
            <w:pPr>
              <w:pStyle w:val="Dates"/>
              <w:spacing w:before="0" w:after="0"/>
            </w:pP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58CFB7" w14:textId="53E519F6" w:rsidR="008D1538" w:rsidRPr="009B2741" w:rsidRDefault="008D1538" w:rsidP="003F0993">
            <w:pPr>
              <w:pStyle w:val="Dates"/>
              <w:spacing w:before="0" w:after="0"/>
            </w:pPr>
          </w:p>
        </w:tc>
        <w:tc>
          <w:tcPr>
            <w:tcW w:w="718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25417F" w14:textId="77777777" w:rsidR="008D1538" w:rsidRPr="009B2741" w:rsidRDefault="008D1538" w:rsidP="008D1538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4E90CF" w14:textId="77777777" w:rsidR="008D1538" w:rsidRDefault="008D1538" w:rsidP="008D1538">
            <w:pPr>
              <w:pStyle w:val="Dates"/>
            </w:pPr>
          </w:p>
        </w:tc>
      </w:tr>
      <w:tr w:rsidR="008D1538" w14:paraId="2094C524" w14:textId="77777777" w:rsidTr="00EE27F6">
        <w:trPr>
          <w:gridAfter w:val="1"/>
          <w:wAfter w:w="36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1314324" w14:textId="7E765CEA" w:rsidR="008D1538" w:rsidRDefault="008D1538" w:rsidP="008D1538">
            <w:pPr>
              <w:pStyle w:val="Dates"/>
            </w:pPr>
            <w:r w:rsidRPr="009D367C">
              <w:t>1</w:t>
            </w:r>
            <w:r>
              <w:t>5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9E996BE" w14:textId="7633A50F" w:rsidR="008D1538" w:rsidRDefault="008D1538" w:rsidP="008D1538">
            <w:pPr>
              <w:pStyle w:val="Dates"/>
            </w:pPr>
            <w:r>
              <w:t>16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148C89F" w14:textId="3BF758F8" w:rsidR="008D1538" w:rsidRDefault="008D1538" w:rsidP="008D1538">
            <w:pPr>
              <w:pStyle w:val="Dates"/>
            </w:pPr>
            <w:r w:rsidRPr="009D367C">
              <w:t>1</w:t>
            </w:r>
            <w:r>
              <w:t>7</w:t>
            </w:r>
          </w:p>
        </w:tc>
        <w:tc>
          <w:tcPr>
            <w:tcW w:w="696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0454E30" w14:textId="4183F6CC" w:rsidR="008D1538" w:rsidRDefault="008D1538" w:rsidP="008D1538">
            <w:pPr>
              <w:pStyle w:val="Dates"/>
            </w:pPr>
            <w:r>
              <w:t>18</w:t>
            </w: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DD5336B" w14:textId="39F8A7C4" w:rsidR="008D1538" w:rsidRDefault="008D1538" w:rsidP="008D1538">
            <w:pPr>
              <w:pStyle w:val="Dates"/>
            </w:pPr>
            <w:r>
              <w:t>19</w:t>
            </w:r>
          </w:p>
        </w:tc>
        <w:tc>
          <w:tcPr>
            <w:tcW w:w="718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722819C" w14:textId="6D787624" w:rsidR="008D1538" w:rsidRDefault="008D1538" w:rsidP="008D1538">
            <w:pPr>
              <w:pStyle w:val="Dates"/>
            </w:pPr>
            <w:r w:rsidRPr="009D367C">
              <w:t>2</w:t>
            </w:r>
            <w:r>
              <w:t>0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1D341ED" w14:textId="16ADE765" w:rsidR="008D1538" w:rsidRDefault="008D1538" w:rsidP="008D1538">
            <w:pPr>
              <w:pStyle w:val="Dates"/>
            </w:pPr>
            <w:r w:rsidRPr="009D367C">
              <w:t>2</w:t>
            </w:r>
            <w:r>
              <w:t>1</w:t>
            </w:r>
          </w:p>
        </w:tc>
      </w:tr>
      <w:tr w:rsidR="008D1538" w14:paraId="323D01F1" w14:textId="77777777" w:rsidTr="00D06611">
        <w:trPr>
          <w:gridAfter w:val="1"/>
          <w:wAfter w:w="36" w:type="pct"/>
          <w:trHeight w:hRule="exact" w:val="1161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65BB7B9" w14:textId="77777777" w:rsidR="008D1538" w:rsidRDefault="008D1538" w:rsidP="008D1538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4970AD0" w14:textId="77777777" w:rsidR="008D1538" w:rsidRPr="00D06611" w:rsidRDefault="008D1538" w:rsidP="003F0993">
            <w:pPr>
              <w:pStyle w:val="Dates"/>
              <w:spacing w:before="0" w:after="0"/>
              <w:jc w:val="center"/>
              <w:rPr>
                <w:color w:val="auto"/>
              </w:rPr>
            </w:pPr>
            <w:r w:rsidRPr="00D06611">
              <w:rPr>
                <w:b/>
                <w:bCs/>
                <w:color w:val="auto"/>
              </w:rPr>
              <w:t>PLC 100</w:t>
            </w:r>
            <w:r w:rsidRPr="00D06611">
              <w:rPr>
                <w:color w:val="auto"/>
              </w:rPr>
              <w:t xml:space="preserve"> </w:t>
            </w:r>
            <w:r w:rsidRPr="00D06611">
              <w:rPr>
                <w:b/>
                <w:bCs/>
                <w:color w:val="auto"/>
              </w:rPr>
              <w:t>(Pilkerton</w:t>
            </w:r>
            <w:r w:rsidRPr="00D06611">
              <w:rPr>
                <w:color w:val="auto"/>
              </w:rPr>
              <w:t>)</w:t>
            </w:r>
          </w:p>
          <w:p w14:paraId="3D694DF9" w14:textId="62522B14" w:rsidR="003F0993" w:rsidRDefault="003F0993" w:rsidP="003F0993">
            <w:pPr>
              <w:pStyle w:val="Dates"/>
              <w:spacing w:before="0" w:after="0"/>
              <w:rPr>
                <w:color w:val="auto"/>
              </w:rPr>
            </w:pPr>
            <w:r w:rsidRPr="00D06611">
              <w:rPr>
                <w:color w:val="auto"/>
              </w:rPr>
              <w:t>7pm CST</w:t>
            </w:r>
          </w:p>
          <w:p w14:paraId="1B4C5EA0" w14:textId="77777777" w:rsidR="00D06611" w:rsidRPr="00531ACF" w:rsidRDefault="00D06611" w:rsidP="003F0993">
            <w:pPr>
              <w:pStyle w:val="Dates"/>
              <w:spacing w:before="0" w:after="0"/>
              <w:rPr>
                <w:color w:val="auto"/>
              </w:rPr>
            </w:pPr>
          </w:p>
          <w:p w14:paraId="25FD14CE" w14:textId="77777777" w:rsidR="00D06611" w:rsidRPr="00A64BF5" w:rsidRDefault="00D06611" w:rsidP="00D06611">
            <w:pPr>
              <w:pStyle w:val="Dates"/>
              <w:spacing w:before="0" w:after="0"/>
              <w:jc w:val="center"/>
              <w:rPr>
                <w:color w:val="auto"/>
              </w:rPr>
            </w:pPr>
            <w:r w:rsidRPr="00A64BF5">
              <w:rPr>
                <w:b/>
                <w:bCs/>
                <w:color w:val="auto"/>
              </w:rPr>
              <w:t>PLC 400</w:t>
            </w:r>
            <w:r w:rsidRPr="00A64BF5">
              <w:rPr>
                <w:color w:val="auto"/>
              </w:rPr>
              <w:t xml:space="preserve"> (Beaver)</w:t>
            </w:r>
          </w:p>
          <w:p w14:paraId="07A3DCD2" w14:textId="7913E226" w:rsidR="003F0993" w:rsidRPr="003F0993" w:rsidRDefault="00D06611" w:rsidP="00D06611">
            <w:pPr>
              <w:pStyle w:val="Dates"/>
              <w:spacing w:before="0" w:after="0"/>
              <w:rPr>
                <w:color w:val="auto"/>
              </w:rPr>
            </w:pPr>
            <w:r w:rsidRPr="00A64BF5">
              <w:rPr>
                <w:color w:val="auto"/>
              </w:rPr>
              <w:t>7pm CST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226A684" w14:textId="77777777" w:rsidR="00F65E6A" w:rsidRPr="00A64BF5" w:rsidRDefault="00F65E6A" w:rsidP="00F65E6A">
            <w:pPr>
              <w:pStyle w:val="Dates"/>
              <w:spacing w:before="0" w:after="0"/>
              <w:jc w:val="center"/>
              <w:rPr>
                <w:color w:val="auto"/>
              </w:rPr>
            </w:pPr>
            <w:r w:rsidRPr="00A64BF5">
              <w:rPr>
                <w:b/>
                <w:bCs/>
                <w:color w:val="auto"/>
              </w:rPr>
              <w:t>PLC 300</w:t>
            </w:r>
            <w:r w:rsidRPr="00A64BF5">
              <w:rPr>
                <w:color w:val="auto"/>
              </w:rPr>
              <w:t xml:space="preserve"> (Beaver)</w:t>
            </w:r>
          </w:p>
          <w:p w14:paraId="4A6C8A12" w14:textId="77777777" w:rsidR="003F0993" w:rsidRDefault="00F65E6A" w:rsidP="00F65E6A">
            <w:pPr>
              <w:pStyle w:val="Dates"/>
              <w:spacing w:before="0" w:after="0"/>
              <w:rPr>
                <w:color w:val="auto"/>
              </w:rPr>
            </w:pPr>
            <w:r w:rsidRPr="00A64BF5">
              <w:rPr>
                <w:color w:val="auto"/>
              </w:rPr>
              <w:t>7pm CST</w:t>
            </w:r>
          </w:p>
          <w:p w14:paraId="0746CE24" w14:textId="77777777" w:rsidR="00FD2B94" w:rsidRDefault="00FD2B94" w:rsidP="00F65E6A">
            <w:pPr>
              <w:pStyle w:val="Dates"/>
              <w:spacing w:before="0" w:after="0"/>
              <w:rPr>
                <w:color w:val="auto"/>
              </w:rPr>
            </w:pPr>
          </w:p>
          <w:p w14:paraId="40F9BABE" w14:textId="77777777" w:rsidR="007C744A" w:rsidRDefault="007C744A" w:rsidP="007C744A">
            <w:pPr>
              <w:pStyle w:val="Dates"/>
              <w:spacing w:before="0" w:after="0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PLC 200 </w:t>
            </w:r>
            <w:r w:rsidRPr="007C744A">
              <w:rPr>
                <w:color w:val="auto"/>
              </w:rPr>
              <w:t>(Engle</w:t>
            </w:r>
            <w:r>
              <w:rPr>
                <w:color w:val="auto"/>
              </w:rPr>
              <w:t>)</w:t>
            </w:r>
          </w:p>
          <w:p w14:paraId="345B2900" w14:textId="477DDB92" w:rsidR="007C744A" w:rsidRPr="009B2741" w:rsidRDefault="007C744A" w:rsidP="007C744A">
            <w:pPr>
              <w:pStyle w:val="Dates"/>
              <w:spacing w:before="0" w:after="0"/>
            </w:pPr>
            <w:r>
              <w:rPr>
                <w:color w:val="auto"/>
              </w:rPr>
              <w:t>7pm CST</w:t>
            </w:r>
          </w:p>
        </w:tc>
        <w:tc>
          <w:tcPr>
            <w:tcW w:w="696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840AE22" w14:textId="77777777" w:rsidR="008D1538" w:rsidRDefault="008D1538" w:rsidP="008D1538">
            <w:pPr>
              <w:pStyle w:val="Dates"/>
            </w:pP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4650C9E" w14:textId="2F316B56" w:rsidR="008D1538" w:rsidRPr="009B2741" w:rsidRDefault="008D1538" w:rsidP="008D1538">
            <w:pPr>
              <w:pStyle w:val="Dates"/>
            </w:pPr>
          </w:p>
        </w:tc>
        <w:tc>
          <w:tcPr>
            <w:tcW w:w="718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3A1E111" w14:textId="77777777" w:rsidR="008D1538" w:rsidRDefault="008D1538" w:rsidP="008D1538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4441095" w14:textId="77777777" w:rsidR="008D1538" w:rsidRDefault="008D1538" w:rsidP="008D1538">
            <w:pPr>
              <w:pStyle w:val="Dates"/>
            </w:pPr>
          </w:p>
        </w:tc>
      </w:tr>
      <w:tr w:rsidR="008D1538" w14:paraId="61C4280C" w14:textId="77777777" w:rsidTr="00EE27F6">
        <w:trPr>
          <w:gridAfter w:val="1"/>
          <w:wAfter w:w="36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803DE9" w14:textId="216DFBC5" w:rsidR="008D1538" w:rsidRDefault="008D1538" w:rsidP="008D1538">
            <w:pPr>
              <w:pStyle w:val="Dates"/>
            </w:pPr>
            <w:r w:rsidRPr="00103450">
              <w:t>2</w:t>
            </w:r>
            <w:r>
              <w:t>2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7D3F8CB" w14:textId="0FCAA2E6" w:rsidR="008D1538" w:rsidRPr="00E26918" w:rsidRDefault="008D1538" w:rsidP="008D1538">
            <w:pPr>
              <w:pStyle w:val="Dates"/>
            </w:pPr>
            <w:r w:rsidRPr="00E26918">
              <w:t>23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FC8C31" w14:textId="582C2240" w:rsidR="008D1538" w:rsidRPr="00E26918" w:rsidRDefault="008D1538" w:rsidP="008D1538">
            <w:pPr>
              <w:pStyle w:val="Dates"/>
            </w:pPr>
            <w:r w:rsidRPr="00E26918">
              <w:t>2</w:t>
            </w:r>
            <w:r>
              <w:t>4</w:t>
            </w:r>
          </w:p>
        </w:tc>
        <w:tc>
          <w:tcPr>
            <w:tcW w:w="696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9B04CD" w14:textId="77B4E0E2" w:rsidR="008D1538" w:rsidRDefault="008D1538" w:rsidP="008D1538">
            <w:pPr>
              <w:pStyle w:val="Dates"/>
            </w:pPr>
            <w:r w:rsidRPr="00103450">
              <w:t>2</w:t>
            </w:r>
            <w:r>
              <w:t>5</w:t>
            </w: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13ED83" w14:textId="1454E0A8" w:rsidR="008D1538" w:rsidRDefault="008D1538" w:rsidP="008D1538">
            <w:pPr>
              <w:pStyle w:val="Dates"/>
            </w:pPr>
            <w:r w:rsidRPr="00E26918">
              <w:t>2</w:t>
            </w:r>
            <w:r>
              <w:t>6</w:t>
            </w:r>
          </w:p>
        </w:tc>
        <w:tc>
          <w:tcPr>
            <w:tcW w:w="718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8B878B" w14:textId="5A7F265C" w:rsidR="008D1538" w:rsidRDefault="008D1538" w:rsidP="008D1538">
            <w:pPr>
              <w:pStyle w:val="Dates"/>
            </w:pPr>
            <w:r w:rsidRPr="00103450">
              <w:t>2</w:t>
            </w:r>
            <w:r>
              <w:t>7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DBA7E1" w14:textId="2EB66A91" w:rsidR="008D1538" w:rsidRDefault="008D1538" w:rsidP="008D1538">
            <w:pPr>
              <w:pStyle w:val="Dates"/>
            </w:pPr>
            <w:r>
              <w:t>28</w:t>
            </w:r>
          </w:p>
        </w:tc>
      </w:tr>
      <w:tr w:rsidR="008D1538" w14:paraId="6597C8E5" w14:textId="77777777" w:rsidTr="00A64BF5">
        <w:trPr>
          <w:gridAfter w:val="1"/>
          <w:wAfter w:w="36" w:type="pct"/>
          <w:trHeight w:hRule="exact" w:val="1143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412EE0" w14:textId="77777777" w:rsidR="008D1538" w:rsidRDefault="008D1538" w:rsidP="008D1538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A4B218" w14:textId="77777777" w:rsidR="005C4103" w:rsidRPr="00D06611" w:rsidRDefault="005C4103" w:rsidP="003F0993">
            <w:pPr>
              <w:pStyle w:val="Dates"/>
              <w:spacing w:before="0" w:after="0"/>
              <w:jc w:val="center"/>
              <w:rPr>
                <w:color w:val="auto"/>
              </w:rPr>
            </w:pPr>
            <w:r w:rsidRPr="00D06611">
              <w:rPr>
                <w:b/>
                <w:bCs/>
                <w:color w:val="auto"/>
              </w:rPr>
              <w:t>PLC 100</w:t>
            </w:r>
            <w:r w:rsidRPr="00D06611">
              <w:rPr>
                <w:color w:val="auto"/>
              </w:rPr>
              <w:t xml:space="preserve"> </w:t>
            </w:r>
            <w:r w:rsidRPr="00D06611">
              <w:rPr>
                <w:b/>
                <w:bCs/>
                <w:color w:val="auto"/>
              </w:rPr>
              <w:t>(Pilkerton</w:t>
            </w:r>
            <w:r w:rsidRPr="00D06611">
              <w:rPr>
                <w:color w:val="auto"/>
              </w:rPr>
              <w:t>)</w:t>
            </w:r>
          </w:p>
          <w:p w14:paraId="08B00B0A" w14:textId="5B1500AE" w:rsidR="008D1538" w:rsidRPr="009B2741" w:rsidRDefault="003F0993" w:rsidP="003F0993">
            <w:pPr>
              <w:pStyle w:val="Dates"/>
              <w:spacing w:before="0" w:after="0"/>
            </w:pPr>
            <w:r w:rsidRPr="00D06611">
              <w:rPr>
                <w:color w:val="auto"/>
              </w:rPr>
              <w:t>7pm CST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566EF41" w14:textId="77777777" w:rsidR="00213158" w:rsidRPr="00A64BF5" w:rsidRDefault="00213158" w:rsidP="007C744A">
            <w:pPr>
              <w:pStyle w:val="Dates"/>
              <w:spacing w:before="0" w:after="0"/>
              <w:jc w:val="center"/>
              <w:rPr>
                <w:color w:val="auto"/>
              </w:rPr>
            </w:pPr>
            <w:r w:rsidRPr="00A64BF5">
              <w:rPr>
                <w:b/>
                <w:bCs/>
                <w:color w:val="auto"/>
              </w:rPr>
              <w:t>PLC 300</w:t>
            </w:r>
            <w:r w:rsidRPr="00A64BF5">
              <w:rPr>
                <w:color w:val="auto"/>
              </w:rPr>
              <w:t xml:space="preserve"> (Beaver)</w:t>
            </w:r>
          </w:p>
          <w:p w14:paraId="27742CB0" w14:textId="77777777" w:rsidR="008D1538" w:rsidRDefault="00213158" w:rsidP="007C744A">
            <w:pPr>
              <w:pStyle w:val="Dates"/>
              <w:spacing w:before="0" w:after="0"/>
              <w:rPr>
                <w:color w:val="auto"/>
              </w:rPr>
            </w:pPr>
            <w:r w:rsidRPr="00A64BF5">
              <w:rPr>
                <w:color w:val="auto"/>
              </w:rPr>
              <w:t>7pm CST</w:t>
            </w:r>
          </w:p>
          <w:p w14:paraId="16E370BE" w14:textId="77777777" w:rsidR="00A64BF5" w:rsidRDefault="00A64BF5" w:rsidP="007C744A">
            <w:pPr>
              <w:pStyle w:val="Dates"/>
              <w:spacing w:before="0" w:after="0"/>
              <w:rPr>
                <w:color w:val="auto"/>
              </w:rPr>
            </w:pPr>
          </w:p>
          <w:p w14:paraId="25933978" w14:textId="77777777" w:rsidR="007C744A" w:rsidRDefault="007C744A" w:rsidP="007C744A">
            <w:pPr>
              <w:pStyle w:val="Dates"/>
              <w:spacing w:before="0" w:after="0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PLC 200 </w:t>
            </w:r>
            <w:r w:rsidRPr="007C744A">
              <w:rPr>
                <w:color w:val="auto"/>
              </w:rPr>
              <w:t>(Engle</w:t>
            </w:r>
            <w:r>
              <w:rPr>
                <w:color w:val="auto"/>
              </w:rPr>
              <w:t>)</w:t>
            </w:r>
          </w:p>
          <w:p w14:paraId="64A432EE" w14:textId="1C10863D" w:rsidR="007C744A" w:rsidRPr="009B2741" w:rsidRDefault="007C744A" w:rsidP="007C744A">
            <w:pPr>
              <w:pStyle w:val="Dates"/>
              <w:spacing w:before="0" w:after="0"/>
            </w:pPr>
            <w:r>
              <w:rPr>
                <w:color w:val="auto"/>
              </w:rPr>
              <w:t>7pm CST</w:t>
            </w:r>
          </w:p>
        </w:tc>
        <w:tc>
          <w:tcPr>
            <w:tcW w:w="696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42CC6D" w14:textId="77777777" w:rsidR="008D1538" w:rsidRPr="009B2741" w:rsidRDefault="008D1538" w:rsidP="008D1538">
            <w:pPr>
              <w:pStyle w:val="Dates"/>
            </w:pP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A91DA8" w14:textId="32711050" w:rsidR="008D1538" w:rsidRPr="009B2741" w:rsidRDefault="008D1538" w:rsidP="00EE27F6">
            <w:pPr>
              <w:pStyle w:val="Dates"/>
              <w:spacing w:before="0" w:after="0"/>
            </w:pPr>
          </w:p>
        </w:tc>
        <w:tc>
          <w:tcPr>
            <w:tcW w:w="718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E38860" w14:textId="05874BBC" w:rsidR="008D1538" w:rsidRDefault="008D1538" w:rsidP="00EE27F6">
            <w:pPr>
              <w:pStyle w:val="Dates"/>
              <w:spacing w:before="0" w:after="0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F3BC9E" w14:textId="77777777" w:rsidR="008D1538" w:rsidRDefault="008D1538" w:rsidP="008D1538">
            <w:pPr>
              <w:pStyle w:val="Dates"/>
            </w:pPr>
          </w:p>
        </w:tc>
      </w:tr>
      <w:tr w:rsidR="008D1538" w14:paraId="1DE615A3" w14:textId="77777777" w:rsidTr="00EE27F6">
        <w:trPr>
          <w:gridAfter w:val="1"/>
          <w:wAfter w:w="36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B02EEAF" w14:textId="0B51C9A5" w:rsidR="008D1538" w:rsidRDefault="008D1538" w:rsidP="008D1538">
            <w:pPr>
              <w:pStyle w:val="Dates"/>
            </w:pPr>
            <w:r>
              <w:t>29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A8B5BDC" w14:textId="41FADEFB" w:rsidR="008D1538" w:rsidRPr="000E208D" w:rsidRDefault="008D1538" w:rsidP="008D1538">
            <w:pPr>
              <w:pStyle w:val="Dates"/>
              <w:rPr>
                <w:highlight w:val="yellow"/>
              </w:rPr>
            </w:pPr>
            <w:r w:rsidRPr="00E26918">
              <w:t>3</w:t>
            </w:r>
            <w:r>
              <w:t>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F4FC7D0" w14:textId="77777777" w:rsidR="008D1538" w:rsidRDefault="008D1538" w:rsidP="008D1538">
            <w:pPr>
              <w:pStyle w:val="Dates"/>
            </w:pPr>
          </w:p>
        </w:tc>
        <w:tc>
          <w:tcPr>
            <w:tcW w:w="696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2B13594" w14:textId="77777777" w:rsidR="008D1538" w:rsidRDefault="008D1538" w:rsidP="008D1538">
            <w:pPr>
              <w:pStyle w:val="Dates"/>
            </w:pP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3613F63" w14:textId="77777777" w:rsidR="008D1538" w:rsidRDefault="008D1538" w:rsidP="008D1538">
            <w:pPr>
              <w:pStyle w:val="Dates"/>
            </w:pPr>
          </w:p>
        </w:tc>
        <w:tc>
          <w:tcPr>
            <w:tcW w:w="718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4C9A3E2" w14:textId="77777777" w:rsidR="008D1538" w:rsidRDefault="008D1538" w:rsidP="008D1538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6A11D18" w14:textId="77777777" w:rsidR="008D1538" w:rsidRDefault="008D1538" w:rsidP="008D1538">
            <w:pPr>
              <w:pStyle w:val="Dates"/>
            </w:pPr>
          </w:p>
        </w:tc>
      </w:tr>
      <w:tr w:rsidR="008D1538" w14:paraId="7D9E874A" w14:textId="77777777" w:rsidTr="00EE27F6">
        <w:trPr>
          <w:gridAfter w:val="1"/>
          <w:wAfter w:w="36" w:type="pct"/>
          <w:trHeight w:hRule="exact" w:val="1377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ED8C1B1" w14:textId="77777777" w:rsidR="008D1538" w:rsidRDefault="008D1538" w:rsidP="008D1538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E1585B2" w14:textId="77777777" w:rsidR="00876AA8" w:rsidRPr="00D06611" w:rsidRDefault="00876AA8" w:rsidP="00876AA8">
            <w:pPr>
              <w:pStyle w:val="Dates"/>
              <w:spacing w:before="0" w:after="0"/>
              <w:jc w:val="center"/>
              <w:rPr>
                <w:color w:val="auto"/>
              </w:rPr>
            </w:pPr>
            <w:r w:rsidRPr="00D06611">
              <w:rPr>
                <w:b/>
                <w:bCs/>
                <w:color w:val="auto"/>
              </w:rPr>
              <w:t>PLC 100</w:t>
            </w:r>
            <w:r w:rsidRPr="00D06611">
              <w:rPr>
                <w:color w:val="auto"/>
              </w:rPr>
              <w:t xml:space="preserve"> </w:t>
            </w:r>
            <w:r w:rsidRPr="00D06611">
              <w:rPr>
                <w:b/>
                <w:bCs/>
                <w:color w:val="auto"/>
              </w:rPr>
              <w:t>(Pilkerton</w:t>
            </w:r>
            <w:r w:rsidRPr="00D06611">
              <w:rPr>
                <w:color w:val="auto"/>
              </w:rPr>
              <w:t>)</w:t>
            </w:r>
          </w:p>
          <w:p w14:paraId="3AB6B1AA" w14:textId="77777777" w:rsidR="00876AA8" w:rsidRDefault="00876AA8" w:rsidP="00876AA8">
            <w:pPr>
              <w:pStyle w:val="Dates"/>
              <w:spacing w:before="0" w:after="0"/>
              <w:jc w:val="center"/>
              <w:rPr>
                <w:color w:val="auto"/>
              </w:rPr>
            </w:pPr>
            <w:r w:rsidRPr="00D06611">
              <w:rPr>
                <w:color w:val="auto"/>
              </w:rPr>
              <w:t>7pm CST</w:t>
            </w:r>
          </w:p>
          <w:p w14:paraId="0DCAA2D9" w14:textId="77777777" w:rsidR="00876AA8" w:rsidRDefault="00876AA8" w:rsidP="00876AA8">
            <w:pPr>
              <w:pStyle w:val="Dates"/>
              <w:spacing w:before="0" w:after="0"/>
              <w:jc w:val="center"/>
              <w:rPr>
                <w:color w:val="auto"/>
              </w:rPr>
            </w:pPr>
          </w:p>
          <w:p w14:paraId="31D61B60" w14:textId="77777777" w:rsidR="00876AA8" w:rsidRPr="00A64BF5" w:rsidRDefault="00876AA8" w:rsidP="00876AA8">
            <w:pPr>
              <w:pStyle w:val="Dates"/>
              <w:spacing w:before="0" w:after="0"/>
              <w:jc w:val="center"/>
              <w:rPr>
                <w:color w:val="auto"/>
              </w:rPr>
            </w:pPr>
            <w:r w:rsidRPr="00A64BF5">
              <w:rPr>
                <w:b/>
                <w:bCs/>
                <w:color w:val="auto"/>
              </w:rPr>
              <w:t>PLC 400</w:t>
            </w:r>
            <w:r w:rsidRPr="00A64BF5">
              <w:rPr>
                <w:color w:val="auto"/>
              </w:rPr>
              <w:t xml:space="preserve"> (Beaver)</w:t>
            </w:r>
          </w:p>
          <w:p w14:paraId="7C8B74F8" w14:textId="7DE502B8" w:rsidR="008D1538" w:rsidRPr="009B2741" w:rsidRDefault="00876AA8" w:rsidP="00876AA8">
            <w:pPr>
              <w:pStyle w:val="Dates"/>
              <w:jc w:val="center"/>
            </w:pPr>
            <w:r w:rsidRPr="00A64BF5">
              <w:rPr>
                <w:color w:val="auto"/>
              </w:rPr>
              <w:t>7pm CST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134DDA" w14:textId="77777777" w:rsidR="008D1538" w:rsidRPr="009B2741" w:rsidRDefault="008D1538" w:rsidP="008D1538">
            <w:pPr>
              <w:pStyle w:val="Dates"/>
            </w:pPr>
          </w:p>
        </w:tc>
        <w:tc>
          <w:tcPr>
            <w:tcW w:w="696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89E4C22" w14:textId="77777777" w:rsidR="008D1538" w:rsidRDefault="008D1538" w:rsidP="008D1538">
            <w:pPr>
              <w:pStyle w:val="Dates"/>
            </w:pP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BDB8713" w14:textId="77777777" w:rsidR="008D1538" w:rsidRDefault="008D1538" w:rsidP="008D1538">
            <w:pPr>
              <w:pStyle w:val="Dates"/>
            </w:pPr>
          </w:p>
        </w:tc>
        <w:tc>
          <w:tcPr>
            <w:tcW w:w="718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FD9ABC3" w14:textId="77777777" w:rsidR="008D1538" w:rsidRDefault="008D1538" w:rsidP="008D1538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C9F12BB" w14:textId="77777777" w:rsidR="008D1538" w:rsidRDefault="008D1538" w:rsidP="008D1538">
            <w:pPr>
              <w:pStyle w:val="Dates"/>
            </w:pPr>
          </w:p>
        </w:tc>
      </w:tr>
      <w:tr w:rsidR="008D1538" w14:paraId="20956A05" w14:textId="77777777" w:rsidTr="00C0767A">
        <w:trPr>
          <w:gridAfter w:val="1"/>
          <w:wAfter w:w="36" w:type="pct"/>
          <w:trHeight w:hRule="exact" w:val="191"/>
        </w:trPr>
        <w:tc>
          <w:tcPr>
            <w:tcW w:w="1302" w:type="pct"/>
            <w:gridSpan w:val="2"/>
            <w:tcBorders>
              <w:top w:val="single" w:sz="8" w:space="0" w:color="BFBFBF" w:themeColor="background1" w:themeShade="BF"/>
            </w:tcBorders>
          </w:tcPr>
          <w:p w14:paraId="45B92FB9" w14:textId="77777777" w:rsidR="008D1538" w:rsidRDefault="008D1538" w:rsidP="008D1538"/>
        </w:tc>
        <w:tc>
          <w:tcPr>
            <w:tcW w:w="1203" w:type="pct"/>
            <w:gridSpan w:val="4"/>
            <w:tcBorders>
              <w:top w:val="single" w:sz="8" w:space="0" w:color="BFBFBF" w:themeColor="background1" w:themeShade="BF"/>
            </w:tcBorders>
          </w:tcPr>
          <w:p w14:paraId="6C68A033" w14:textId="77777777" w:rsidR="008D1538" w:rsidRDefault="008D1538" w:rsidP="008D1538"/>
        </w:tc>
        <w:tc>
          <w:tcPr>
            <w:tcW w:w="1301" w:type="pct"/>
            <w:gridSpan w:val="4"/>
            <w:tcBorders>
              <w:top w:val="single" w:sz="8" w:space="0" w:color="BFBFBF" w:themeColor="background1" w:themeShade="BF"/>
            </w:tcBorders>
          </w:tcPr>
          <w:p w14:paraId="04D6B61F" w14:textId="77777777" w:rsidR="008D1538" w:rsidRDefault="008D1538" w:rsidP="008D1538"/>
        </w:tc>
        <w:tc>
          <w:tcPr>
            <w:tcW w:w="1158" w:type="pct"/>
            <w:gridSpan w:val="4"/>
            <w:tcBorders>
              <w:top w:val="single" w:sz="8" w:space="0" w:color="BFBFBF" w:themeColor="background1" w:themeShade="BF"/>
            </w:tcBorders>
          </w:tcPr>
          <w:p w14:paraId="3C1584D3" w14:textId="77777777" w:rsidR="008D1538" w:rsidRDefault="008D1538" w:rsidP="008D1538"/>
        </w:tc>
      </w:tr>
      <w:tr w:rsidR="008D1538" w14:paraId="5C0387B5" w14:textId="77777777" w:rsidTr="00EE27F6">
        <w:trPr>
          <w:trHeight w:hRule="exact" w:val="80"/>
        </w:trPr>
        <w:tc>
          <w:tcPr>
            <w:tcW w:w="1339" w:type="pct"/>
            <w:gridSpan w:val="3"/>
          </w:tcPr>
          <w:p w14:paraId="1F1113B7" w14:textId="77777777" w:rsidR="008D1538" w:rsidRDefault="0021771B" w:rsidP="008D1538">
            <w:pPr>
              <w:pStyle w:val="Heading1"/>
            </w:pPr>
            <w:sdt>
              <w:sdtPr>
                <w:id w:val="361564490"/>
                <w:placeholder>
                  <w:docPart w:val="5489FEF1A33E4DBDBEEC96DAABE70F3D"/>
                </w:placeholder>
                <w:temporary/>
                <w:showingPlcHdr/>
                <w15:appearance w15:val="hidden"/>
              </w:sdtPr>
              <w:sdtEndPr/>
              <w:sdtContent>
                <w:r w:rsidR="008D1538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6D2E1B69" w14:textId="77777777" w:rsidR="008D1538" w:rsidRDefault="0021771B" w:rsidP="008D1538">
            <w:pPr>
              <w:pStyle w:val="Heading2"/>
            </w:pPr>
            <w:sdt>
              <w:sdtPr>
                <w:id w:val="-1271236424"/>
                <w:placeholder>
                  <w:docPart w:val="6AFB4C36A556462DBA39C1DB35B2F78B"/>
                </w:placeholder>
                <w:temporary/>
                <w:showingPlcHdr/>
                <w15:appearance w15:val="hidden"/>
              </w:sdtPr>
              <w:sdtEndPr/>
              <w:sdtContent>
                <w:r w:rsidR="008D1538">
                  <w:t>Heading</w:t>
                </w:r>
              </w:sdtContent>
            </w:sdt>
          </w:p>
          <w:p w14:paraId="1CDE735F" w14:textId="77777777" w:rsidR="008D1538" w:rsidRDefault="0021771B" w:rsidP="008D1538">
            <w:sdt>
              <w:sdtPr>
                <w:id w:val="-2120446788"/>
                <w:placeholder>
                  <w:docPart w:val="E5443B19B1424F61926C5B16FA0DA3C8"/>
                </w:placeholder>
                <w:temporary/>
                <w:showingPlcHdr/>
                <w15:appearance w15:val="hidden"/>
              </w:sdtPr>
              <w:sdtEndPr/>
              <w:sdtContent>
                <w:r w:rsidR="008D1538">
                  <w:t>To get started right away, just click any placeholder text (such as this) and start typing to replace it with your own.</w:t>
                </w:r>
              </w:sdtContent>
            </w:sdt>
          </w:p>
        </w:tc>
        <w:tc>
          <w:tcPr>
            <w:tcW w:w="976" w:type="pct"/>
            <w:gridSpan w:val="2"/>
          </w:tcPr>
          <w:p w14:paraId="1CFCD077" w14:textId="77777777" w:rsidR="008D1538" w:rsidRDefault="0021771B" w:rsidP="008D1538">
            <w:pPr>
              <w:pStyle w:val="Heading2"/>
            </w:pPr>
            <w:sdt>
              <w:sdtPr>
                <w:id w:val="1420059972"/>
                <w:placeholder>
                  <w:docPart w:val="3186332C7115449DA374DE9AE02D5BD4"/>
                </w:placeholder>
                <w:temporary/>
                <w:showingPlcHdr/>
                <w15:appearance w15:val="hidden"/>
              </w:sdtPr>
              <w:sdtEndPr/>
              <w:sdtContent>
                <w:r w:rsidR="008D1538">
                  <w:t>Heading</w:t>
                </w:r>
              </w:sdtContent>
            </w:sdt>
          </w:p>
          <w:p w14:paraId="29D62D9D" w14:textId="77777777" w:rsidR="008D1538" w:rsidRDefault="0021771B" w:rsidP="008D1538">
            <w:sdt>
              <w:sdtPr>
                <w:id w:val="1105468304"/>
                <w:placeholder>
                  <w:docPart w:val="F11E5063024F422F9A6C83CED0F6E291"/>
                </w:placeholder>
                <w:temporary/>
                <w:showingPlcHdr/>
                <w15:appearance w15:val="hidden"/>
              </w:sdtPr>
              <w:sdtEndPr/>
              <w:sdtContent>
                <w:r w:rsidR="008D1538">
                  <w:t>Want to insert a picture from your files or add a shape, text box, or table? You got it! On the Insert tab of the ribbon, just tap the option you need.</w:t>
                </w:r>
              </w:sdtContent>
            </w:sdt>
          </w:p>
        </w:tc>
        <w:tc>
          <w:tcPr>
            <w:tcW w:w="1465" w:type="pct"/>
            <w:gridSpan w:val="6"/>
          </w:tcPr>
          <w:p w14:paraId="18A0A559" w14:textId="77777777" w:rsidR="008D1538" w:rsidRDefault="0021771B" w:rsidP="008D1538">
            <w:pPr>
              <w:pStyle w:val="Heading2"/>
            </w:pPr>
            <w:sdt>
              <w:sdtPr>
                <w:id w:val="-1547987952"/>
                <w:placeholder>
                  <w:docPart w:val="2CACF13EBCC44DF9BF22588BF712DA64"/>
                </w:placeholder>
                <w:temporary/>
                <w:showingPlcHdr/>
                <w15:appearance w15:val="hidden"/>
              </w:sdtPr>
              <w:sdtEndPr/>
              <w:sdtContent>
                <w:r w:rsidR="008D1538">
                  <w:t>Heading</w:t>
                </w:r>
              </w:sdtContent>
            </w:sdt>
          </w:p>
          <w:p w14:paraId="65F3FB7B" w14:textId="77777777" w:rsidR="008D1538" w:rsidRDefault="0021771B" w:rsidP="008D1538">
            <w:sdt>
              <w:sdtPr>
                <w:id w:val="-1954628542"/>
                <w:placeholder>
                  <w:docPart w:val="62CE76A1A0D14968A8672B1E8A160922"/>
                </w:placeholder>
                <w:temporary/>
                <w:showingPlcHdr/>
                <w15:appearance w15:val="hidden"/>
              </w:sdtPr>
              <w:sdtEndPr/>
              <w:sdtContent>
                <w:r w:rsidR="008D1538">
                  <w:t>View and edit this document in Word on your computer, tablet, or phone.</w:t>
                </w:r>
              </w:sdtContent>
            </w:sdt>
          </w:p>
        </w:tc>
      </w:tr>
    </w:tbl>
    <w:p w14:paraId="19C2D0E5" w14:textId="77777777" w:rsidR="0076400B" w:rsidRDefault="0076400B" w:rsidP="0076400B"/>
    <w:p w14:paraId="16BDB6E6" w14:textId="77777777" w:rsidR="00C438AB" w:rsidRDefault="00C438AB" w:rsidP="0076400B"/>
    <w:p w14:paraId="33F7FAA2" w14:textId="77777777" w:rsidR="00C438AB" w:rsidRDefault="00C438AB" w:rsidP="0076400B"/>
    <w:p w14:paraId="61A0A25C" w14:textId="77777777" w:rsidR="00C438AB" w:rsidRDefault="00C438AB" w:rsidP="0076400B"/>
    <w:p w14:paraId="06785074" w14:textId="77777777" w:rsidR="00C438AB" w:rsidRDefault="00C438AB" w:rsidP="0076400B"/>
    <w:p w14:paraId="032FD627" w14:textId="77777777" w:rsidR="00C438AB" w:rsidRDefault="00C438AB" w:rsidP="0076400B"/>
    <w:tbl>
      <w:tblPr>
        <w:tblW w:w="5219" w:type="pct"/>
        <w:tblLook w:val="0600" w:firstRow="0" w:lastRow="0" w:firstColumn="0" w:lastColumn="0" w:noHBand="1" w:noVBand="1"/>
        <w:tblCaption w:val="Layout table"/>
      </w:tblPr>
      <w:tblGrid>
        <w:gridCol w:w="2117"/>
        <w:gridCol w:w="1488"/>
        <w:gridCol w:w="400"/>
        <w:gridCol w:w="231"/>
        <w:gridCol w:w="2438"/>
        <w:gridCol w:w="818"/>
        <w:gridCol w:w="159"/>
        <w:gridCol w:w="824"/>
        <w:gridCol w:w="2119"/>
        <w:gridCol w:w="703"/>
        <w:gridCol w:w="81"/>
        <w:gridCol w:w="670"/>
        <w:gridCol w:w="247"/>
        <w:gridCol w:w="415"/>
        <w:gridCol w:w="2234"/>
        <w:gridCol w:w="87"/>
      </w:tblGrid>
      <w:tr w:rsidR="0076400B" w14:paraId="7FB584CC" w14:textId="77777777" w:rsidTr="00C56D2A">
        <w:trPr>
          <w:trHeight w:val="1438"/>
        </w:trPr>
        <w:tc>
          <w:tcPr>
            <w:tcW w:w="4008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A2EAB77" w14:textId="028BE7F2" w:rsidR="0076400B" w:rsidRDefault="009D1661" w:rsidP="000E7125">
            <w:pPr>
              <w:pStyle w:val="Month"/>
              <w:jc w:val="right"/>
            </w:pPr>
            <w:bookmarkStart w:id="0" w:name="_Hlk192931487"/>
            <w:r>
              <w:t>July</w:t>
            </w:r>
          </w:p>
        </w:tc>
        <w:tc>
          <w:tcPr>
            <w:tcW w:w="992" w:type="pct"/>
            <w:gridSpan w:val="4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B74ED03" w14:textId="002FAAD2" w:rsidR="0076400B" w:rsidRDefault="0076400B" w:rsidP="000E7125">
            <w:pPr>
              <w:pStyle w:val="Year"/>
              <w:jc w:val="right"/>
            </w:pPr>
            <w:r>
              <w:t>202</w:t>
            </w:r>
            <w:r w:rsidR="005F51EF">
              <w:t>5</w:t>
            </w:r>
          </w:p>
        </w:tc>
      </w:tr>
      <w:tr w:rsidR="0076400B" w14:paraId="749E869F" w14:textId="77777777" w:rsidTr="00C56D2A">
        <w:trPr>
          <w:trHeight w:val="255"/>
        </w:trPr>
        <w:tc>
          <w:tcPr>
            <w:tcW w:w="4090" w:type="pct"/>
            <w:gridSpan w:val="1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1B477EC" w14:textId="77777777" w:rsidR="0076400B" w:rsidRDefault="0076400B" w:rsidP="00174DB7">
            <w:pPr>
              <w:pStyle w:val="NoSpacing"/>
            </w:pPr>
          </w:p>
        </w:tc>
        <w:tc>
          <w:tcPr>
            <w:tcW w:w="910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36995A4" w14:textId="77777777" w:rsidR="0076400B" w:rsidRDefault="0076400B" w:rsidP="00174DB7">
            <w:pPr>
              <w:pStyle w:val="NoSpacing"/>
            </w:pPr>
          </w:p>
        </w:tc>
      </w:tr>
      <w:tr w:rsidR="00C0767A" w14:paraId="5E1974BB" w14:textId="77777777" w:rsidTr="00C56D2A">
        <w:trPr>
          <w:trHeight w:val="359"/>
        </w:trPr>
        <w:tc>
          <w:tcPr>
            <w:tcW w:w="70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09F7DFF" w14:textId="77777777" w:rsidR="00C0767A" w:rsidRDefault="0021771B" w:rsidP="00C0767A">
            <w:pPr>
              <w:pStyle w:val="Days"/>
            </w:pPr>
            <w:sdt>
              <w:sdtPr>
                <w:id w:val="-1553761721"/>
                <w:placeholder>
                  <w:docPart w:val="845799F9BC1B402193729589A622C1DA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705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1B15969" w14:textId="77777777" w:rsidR="00C0767A" w:rsidRDefault="0021771B" w:rsidP="00C0767A">
            <w:pPr>
              <w:pStyle w:val="Days"/>
            </w:pPr>
            <w:sdt>
              <w:sdtPr>
                <w:id w:val="1251081738"/>
                <w:placeholder>
                  <w:docPart w:val="2C3FFD23490D46218FAC69EFA09C32EE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8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BBFC659" w14:textId="77777777" w:rsidR="00C0767A" w:rsidRDefault="0021771B" w:rsidP="00C0767A">
            <w:pPr>
              <w:pStyle w:val="Days"/>
            </w:pPr>
            <w:sdt>
              <w:sdtPr>
                <w:id w:val="902867685"/>
                <w:placeholder>
                  <w:docPart w:val="E21469B283464DA983756CCDAFAA915F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59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72901F5" w14:textId="77777777" w:rsidR="00C0767A" w:rsidRDefault="0021771B" w:rsidP="00C0767A">
            <w:pPr>
              <w:pStyle w:val="Days"/>
            </w:pPr>
            <w:sdt>
              <w:sdtPr>
                <w:id w:val="1878502411"/>
                <w:placeholder>
                  <w:docPart w:val="E7879F9939134AA99BADBE4BA92DD7A0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70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B3CF95A" w14:textId="77777777" w:rsidR="00C0767A" w:rsidRDefault="0021771B" w:rsidP="00C0767A">
            <w:pPr>
              <w:pStyle w:val="Days"/>
            </w:pPr>
            <w:sdt>
              <w:sdtPr>
                <w:id w:val="1940021769"/>
                <w:placeholder>
                  <w:docPart w:val="3F99F006683F4AF9BAC19DB90D88A1F6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704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D36E143" w14:textId="77777777" w:rsidR="00C0767A" w:rsidRDefault="0021771B" w:rsidP="00C0767A">
            <w:pPr>
              <w:pStyle w:val="Days"/>
            </w:pPr>
            <w:sdt>
              <w:sdtPr>
                <w:id w:val="1389991667"/>
                <w:placeholder>
                  <w:docPart w:val="225C2882170D436F92A0A34F2D7AAA8D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772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D6CB2F0" w14:textId="77777777" w:rsidR="00C0767A" w:rsidRDefault="0021771B" w:rsidP="00C0767A">
            <w:pPr>
              <w:pStyle w:val="Days"/>
            </w:pPr>
            <w:sdt>
              <w:sdtPr>
                <w:id w:val="1183400956"/>
                <w:placeholder>
                  <w:docPart w:val="F597A15CB11C432DAC682A81A617D57F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546E5E" w14:paraId="3BD2A4CF" w14:textId="77777777" w:rsidTr="00C56D2A">
        <w:trPr>
          <w:trHeight w:val="331"/>
        </w:trPr>
        <w:tc>
          <w:tcPr>
            <w:tcW w:w="70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A01815" w14:textId="77777777" w:rsidR="00546E5E" w:rsidRDefault="00546E5E" w:rsidP="00546E5E">
            <w:pPr>
              <w:pStyle w:val="Dates"/>
            </w:pPr>
          </w:p>
        </w:tc>
        <w:tc>
          <w:tcPr>
            <w:tcW w:w="705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C8918E" w14:textId="237DB295" w:rsidR="00546E5E" w:rsidRDefault="00546E5E" w:rsidP="00546E5E">
            <w:pPr>
              <w:pStyle w:val="Dates"/>
            </w:pPr>
          </w:p>
        </w:tc>
        <w:tc>
          <w:tcPr>
            <w:tcW w:w="8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84C9B5" w14:textId="26D6615F" w:rsidR="00546E5E" w:rsidRDefault="00466166" w:rsidP="00546E5E">
            <w:pPr>
              <w:pStyle w:val="Dates"/>
            </w:pPr>
            <w:r>
              <w:t>1</w:t>
            </w:r>
          </w:p>
        </w:tc>
        <w:tc>
          <w:tcPr>
            <w:tcW w:w="59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3AE56C" w14:textId="1AF982D2" w:rsidR="00546E5E" w:rsidRDefault="00466166" w:rsidP="00546E5E">
            <w:pPr>
              <w:pStyle w:val="Dates"/>
            </w:pPr>
            <w:r>
              <w:t>2</w:t>
            </w:r>
          </w:p>
        </w:tc>
        <w:tc>
          <w:tcPr>
            <w:tcW w:w="70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800A58" w14:textId="6A649745" w:rsidR="00546E5E" w:rsidRDefault="00466166" w:rsidP="00546E5E">
            <w:pPr>
              <w:pStyle w:val="Dates"/>
            </w:pPr>
            <w:r w:rsidRPr="009D1661">
              <w:t>3</w:t>
            </w:r>
          </w:p>
        </w:tc>
        <w:tc>
          <w:tcPr>
            <w:tcW w:w="704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19AEF5" w14:textId="5A3A090E" w:rsidR="00546E5E" w:rsidRDefault="00466166" w:rsidP="00546E5E">
            <w:pPr>
              <w:pStyle w:val="Dates"/>
            </w:pPr>
            <w:r>
              <w:t>4</w:t>
            </w:r>
          </w:p>
        </w:tc>
        <w:tc>
          <w:tcPr>
            <w:tcW w:w="772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59B070" w14:textId="0F5B89CA" w:rsidR="00546E5E" w:rsidRDefault="00466166" w:rsidP="00546E5E">
            <w:pPr>
              <w:pStyle w:val="Dates"/>
            </w:pPr>
            <w:r>
              <w:t>5</w:t>
            </w:r>
          </w:p>
        </w:tc>
      </w:tr>
      <w:tr w:rsidR="0076400B" w14:paraId="06A486EC" w14:textId="77777777" w:rsidTr="00C56D2A">
        <w:trPr>
          <w:trHeight w:hRule="exact" w:val="1125"/>
        </w:trPr>
        <w:tc>
          <w:tcPr>
            <w:tcW w:w="70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09773D" w14:textId="77777777" w:rsidR="0076400B" w:rsidRDefault="0076400B" w:rsidP="00174DB7">
            <w:pPr>
              <w:pStyle w:val="Dates"/>
            </w:pPr>
          </w:p>
        </w:tc>
        <w:tc>
          <w:tcPr>
            <w:tcW w:w="705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301110" w14:textId="4D85DD0A" w:rsidR="0076400B" w:rsidRDefault="0076400B" w:rsidP="00174DB7">
            <w:pPr>
              <w:pStyle w:val="Dates"/>
            </w:pPr>
          </w:p>
        </w:tc>
        <w:tc>
          <w:tcPr>
            <w:tcW w:w="8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6F66E0" w14:textId="77777777" w:rsidR="00B53C99" w:rsidRPr="00A64BF5" w:rsidRDefault="00B53C99" w:rsidP="00AF6BBB">
            <w:pPr>
              <w:pStyle w:val="Dates"/>
              <w:spacing w:before="0" w:after="0"/>
              <w:jc w:val="center"/>
              <w:rPr>
                <w:color w:val="auto"/>
              </w:rPr>
            </w:pPr>
            <w:r w:rsidRPr="00A64BF5">
              <w:rPr>
                <w:b/>
                <w:bCs/>
                <w:color w:val="auto"/>
              </w:rPr>
              <w:t>PLC 300</w:t>
            </w:r>
            <w:r w:rsidRPr="00A64BF5">
              <w:rPr>
                <w:color w:val="auto"/>
              </w:rPr>
              <w:t xml:space="preserve"> (Beaver)</w:t>
            </w:r>
          </w:p>
          <w:p w14:paraId="33386EC6" w14:textId="77777777" w:rsidR="0076400B" w:rsidRDefault="00B53C99" w:rsidP="00AF6BBB">
            <w:pPr>
              <w:pStyle w:val="Dates"/>
              <w:spacing w:before="0" w:after="0"/>
              <w:rPr>
                <w:color w:val="auto"/>
              </w:rPr>
            </w:pPr>
            <w:r w:rsidRPr="00A64BF5">
              <w:rPr>
                <w:color w:val="auto"/>
              </w:rPr>
              <w:t>7pm CST</w:t>
            </w:r>
          </w:p>
          <w:p w14:paraId="417CB5C5" w14:textId="77777777" w:rsidR="00FD2B94" w:rsidRPr="00A64BF5" w:rsidRDefault="00FD2B94" w:rsidP="00AF6BBB">
            <w:pPr>
              <w:pStyle w:val="Dates"/>
              <w:spacing w:before="0" w:after="0"/>
              <w:rPr>
                <w:color w:val="auto"/>
              </w:rPr>
            </w:pPr>
          </w:p>
          <w:p w14:paraId="650B47C9" w14:textId="77777777" w:rsidR="00AF6BBB" w:rsidRPr="00A64BF5" w:rsidRDefault="00AF6BBB" w:rsidP="00AF6BBB">
            <w:pPr>
              <w:pStyle w:val="Dates"/>
              <w:spacing w:before="0" w:after="0"/>
              <w:rPr>
                <w:color w:val="auto"/>
              </w:rPr>
            </w:pPr>
            <w:r w:rsidRPr="00A64BF5">
              <w:rPr>
                <w:b/>
                <w:bCs/>
                <w:color w:val="auto"/>
              </w:rPr>
              <w:t xml:space="preserve">PLC 200 </w:t>
            </w:r>
            <w:r w:rsidRPr="00A64BF5">
              <w:rPr>
                <w:color w:val="auto"/>
              </w:rPr>
              <w:t>(Engle)</w:t>
            </w:r>
          </w:p>
          <w:p w14:paraId="300B6B9B" w14:textId="7CCDC55B" w:rsidR="00AF6BBB" w:rsidRPr="00A64BF5" w:rsidRDefault="00AF6BBB" w:rsidP="00AF6BBB">
            <w:pPr>
              <w:pStyle w:val="Dates"/>
              <w:spacing w:before="0" w:after="0"/>
            </w:pPr>
            <w:r w:rsidRPr="00A64BF5">
              <w:rPr>
                <w:color w:val="auto"/>
              </w:rPr>
              <w:t>7pm CST</w:t>
            </w:r>
          </w:p>
        </w:tc>
        <w:tc>
          <w:tcPr>
            <w:tcW w:w="59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2BD627" w14:textId="77777777" w:rsidR="0076400B" w:rsidRDefault="0076400B" w:rsidP="00174DB7">
            <w:pPr>
              <w:pStyle w:val="Dates"/>
            </w:pPr>
          </w:p>
        </w:tc>
        <w:tc>
          <w:tcPr>
            <w:tcW w:w="70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C35C86" w14:textId="25B71EFF" w:rsidR="0076400B" w:rsidRDefault="0076400B" w:rsidP="00174DB7">
            <w:pPr>
              <w:pStyle w:val="Dates"/>
            </w:pPr>
          </w:p>
        </w:tc>
        <w:tc>
          <w:tcPr>
            <w:tcW w:w="704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C17005" w14:textId="444E3BE7" w:rsidR="0076400B" w:rsidRPr="00292A47" w:rsidRDefault="00292A47" w:rsidP="00174DB7">
            <w:pPr>
              <w:pStyle w:val="Dates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Independence Day</w:t>
            </w:r>
          </w:p>
        </w:tc>
        <w:tc>
          <w:tcPr>
            <w:tcW w:w="772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F36CE0" w14:textId="77777777" w:rsidR="0076400B" w:rsidRDefault="0076400B" w:rsidP="00174DB7">
            <w:pPr>
              <w:pStyle w:val="Dates"/>
            </w:pPr>
          </w:p>
        </w:tc>
      </w:tr>
      <w:tr w:rsidR="00546E5E" w14:paraId="66CB995E" w14:textId="77777777" w:rsidTr="00C56D2A">
        <w:trPr>
          <w:trHeight w:val="444"/>
        </w:trPr>
        <w:tc>
          <w:tcPr>
            <w:tcW w:w="70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0D8D264" w14:textId="35B1662E" w:rsidR="00546E5E" w:rsidRDefault="00466166" w:rsidP="00546E5E">
            <w:pPr>
              <w:pStyle w:val="Dates"/>
            </w:pPr>
            <w:r>
              <w:t>6</w:t>
            </w:r>
          </w:p>
        </w:tc>
        <w:tc>
          <w:tcPr>
            <w:tcW w:w="705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90C2B2E" w14:textId="183BE45E" w:rsidR="00546E5E" w:rsidRDefault="00466166" w:rsidP="00546E5E">
            <w:pPr>
              <w:pStyle w:val="Dates"/>
            </w:pPr>
            <w:r w:rsidRPr="009D1661">
              <w:t>7</w:t>
            </w:r>
          </w:p>
        </w:tc>
        <w:tc>
          <w:tcPr>
            <w:tcW w:w="8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2E1706E" w14:textId="2C4C7D12" w:rsidR="00546E5E" w:rsidRDefault="00466166" w:rsidP="00466166">
            <w:pPr>
              <w:pStyle w:val="Dates"/>
            </w:pPr>
            <w:r>
              <w:t>8</w:t>
            </w:r>
          </w:p>
        </w:tc>
        <w:tc>
          <w:tcPr>
            <w:tcW w:w="59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DA31B4E" w14:textId="13EC9AD0" w:rsidR="00546E5E" w:rsidRDefault="00466166" w:rsidP="00546E5E">
            <w:pPr>
              <w:pStyle w:val="Dates"/>
            </w:pPr>
            <w:r>
              <w:t>9</w:t>
            </w:r>
          </w:p>
        </w:tc>
        <w:tc>
          <w:tcPr>
            <w:tcW w:w="70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5B562F" w14:textId="3621D7B6" w:rsidR="00546E5E" w:rsidRDefault="00546E5E" w:rsidP="00546E5E">
            <w:pPr>
              <w:pStyle w:val="Dates"/>
            </w:pPr>
            <w:r w:rsidRPr="009D1661">
              <w:t>1</w:t>
            </w:r>
            <w:r w:rsidR="00466166" w:rsidRPr="009D1661">
              <w:t>0</w:t>
            </w:r>
          </w:p>
        </w:tc>
        <w:tc>
          <w:tcPr>
            <w:tcW w:w="704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C05EA32" w14:textId="4FDCFB02" w:rsidR="00546E5E" w:rsidRDefault="00546E5E" w:rsidP="00546E5E">
            <w:pPr>
              <w:pStyle w:val="Dates"/>
            </w:pPr>
            <w:r w:rsidRPr="00133C55">
              <w:t>1</w:t>
            </w:r>
            <w:r w:rsidR="00466166">
              <w:t>1</w:t>
            </w:r>
          </w:p>
        </w:tc>
        <w:tc>
          <w:tcPr>
            <w:tcW w:w="772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9F63E95" w14:textId="007777B3" w:rsidR="00546E5E" w:rsidRDefault="00546E5E" w:rsidP="00546E5E">
            <w:pPr>
              <w:pStyle w:val="Dates"/>
            </w:pPr>
            <w:r w:rsidRPr="00133C55">
              <w:t>1</w:t>
            </w:r>
            <w:r w:rsidR="00466166">
              <w:t>2</w:t>
            </w:r>
          </w:p>
        </w:tc>
      </w:tr>
      <w:tr w:rsidR="00D06611" w14:paraId="4465892A" w14:textId="77777777" w:rsidTr="00C56D2A">
        <w:trPr>
          <w:trHeight w:hRule="exact" w:val="1224"/>
        </w:trPr>
        <w:tc>
          <w:tcPr>
            <w:tcW w:w="70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BC790AE" w14:textId="77777777" w:rsidR="00D06611" w:rsidRDefault="00D06611" w:rsidP="00D06611">
            <w:pPr>
              <w:pStyle w:val="Dates"/>
            </w:pPr>
          </w:p>
        </w:tc>
        <w:tc>
          <w:tcPr>
            <w:tcW w:w="705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2061B69" w14:textId="4FB1DD8B" w:rsidR="00D06611" w:rsidRPr="009B2741" w:rsidRDefault="00D06611" w:rsidP="00D06611">
            <w:pPr>
              <w:pStyle w:val="Dates"/>
              <w:spacing w:before="0" w:after="0"/>
              <w:jc w:val="center"/>
            </w:pPr>
          </w:p>
        </w:tc>
        <w:tc>
          <w:tcPr>
            <w:tcW w:w="8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F564776" w14:textId="522AA100" w:rsidR="00D06611" w:rsidRPr="009E07FC" w:rsidRDefault="00D06611" w:rsidP="00D06611">
            <w:pPr>
              <w:pStyle w:val="Dates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005C2D" w14:textId="77777777" w:rsidR="00D06611" w:rsidRDefault="00D06611" w:rsidP="00D06611">
            <w:pPr>
              <w:pStyle w:val="Dates"/>
            </w:pPr>
          </w:p>
        </w:tc>
        <w:tc>
          <w:tcPr>
            <w:tcW w:w="70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58299E3" w14:textId="77777777" w:rsidR="00D06611" w:rsidRPr="000640F5" w:rsidRDefault="00D06611" w:rsidP="00D06611">
            <w:pPr>
              <w:pStyle w:val="Dates"/>
              <w:spacing w:before="0" w:after="0"/>
              <w:jc w:val="center"/>
              <w:rPr>
                <w:b/>
                <w:bCs/>
                <w:color w:val="auto"/>
              </w:rPr>
            </w:pPr>
            <w:r w:rsidRPr="000640F5">
              <w:rPr>
                <w:b/>
                <w:bCs/>
                <w:color w:val="auto"/>
              </w:rPr>
              <w:t xml:space="preserve">Ministry Ethics </w:t>
            </w:r>
          </w:p>
          <w:p w14:paraId="04DCE9D1" w14:textId="3E566F8F" w:rsidR="00D06611" w:rsidRDefault="00D06611" w:rsidP="00D06611">
            <w:pPr>
              <w:pStyle w:val="Dates"/>
              <w:spacing w:before="0" w:after="0"/>
            </w:pPr>
            <w:r w:rsidRPr="003F0993">
              <w:rPr>
                <w:color w:val="auto"/>
              </w:rPr>
              <w:t>(Delph)</w:t>
            </w:r>
            <w:r>
              <w:rPr>
                <w:color w:val="auto"/>
              </w:rPr>
              <w:t xml:space="preserve"> 7pm CST</w:t>
            </w:r>
            <w:r w:rsidRPr="003F0993">
              <w:rPr>
                <w:color w:val="auto"/>
              </w:rPr>
              <w:t xml:space="preserve"> </w:t>
            </w:r>
          </w:p>
        </w:tc>
        <w:tc>
          <w:tcPr>
            <w:tcW w:w="704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5A02D36" w14:textId="77777777" w:rsidR="00D06611" w:rsidRPr="000640F5" w:rsidRDefault="00D06611" w:rsidP="00D06611">
            <w:pPr>
              <w:pStyle w:val="Dates"/>
              <w:spacing w:before="0" w:after="0"/>
              <w:jc w:val="center"/>
              <w:rPr>
                <w:b/>
                <w:bCs/>
                <w:color w:val="auto"/>
              </w:rPr>
            </w:pPr>
            <w:r w:rsidRPr="000640F5">
              <w:rPr>
                <w:b/>
                <w:bCs/>
                <w:color w:val="auto"/>
              </w:rPr>
              <w:t xml:space="preserve">Ministry Ethics </w:t>
            </w:r>
          </w:p>
          <w:p w14:paraId="2A02A4A2" w14:textId="2CF35925" w:rsidR="00D06611" w:rsidRDefault="00D06611" w:rsidP="00D06611">
            <w:pPr>
              <w:pStyle w:val="Dates"/>
              <w:spacing w:before="0" w:after="0"/>
            </w:pPr>
            <w:r w:rsidRPr="003F0993">
              <w:rPr>
                <w:color w:val="auto"/>
              </w:rPr>
              <w:t>(Delph)</w:t>
            </w:r>
            <w:r>
              <w:rPr>
                <w:color w:val="auto"/>
              </w:rPr>
              <w:t xml:space="preserve"> 7pm CST</w:t>
            </w:r>
            <w:r w:rsidRPr="003F0993">
              <w:rPr>
                <w:color w:val="auto"/>
              </w:rPr>
              <w:t xml:space="preserve"> </w:t>
            </w:r>
          </w:p>
        </w:tc>
        <w:tc>
          <w:tcPr>
            <w:tcW w:w="772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CE1FC7F" w14:textId="4BD78F16" w:rsidR="00D06611" w:rsidRDefault="00B77B1D" w:rsidP="00D06611">
            <w:pPr>
              <w:pStyle w:val="Dates"/>
            </w:pPr>
            <w:r w:rsidRPr="00B77B1D">
              <w:rPr>
                <w:b/>
                <w:bCs/>
              </w:rPr>
              <w:t>Effectual Prayer</w:t>
            </w:r>
            <w:r w:rsidR="002C2A64">
              <w:t xml:space="preserve"> </w:t>
            </w:r>
            <w:r w:rsidR="00C56D2A">
              <w:t>(Tucker)</w:t>
            </w:r>
          </w:p>
          <w:p w14:paraId="02F8F520" w14:textId="70E96696" w:rsidR="00C56D2A" w:rsidRDefault="008834B9" w:rsidP="00D06611">
            <w:pPr>
              <w:pStyle w:val="Dates"/>
            </w:pPr>
            <w:r>
              <w:t>7pm CST</w:t>
            </w:r>
          </w:p>
          <w:p w14:paraId="4272AD0C" w14:textId="1E1D47AC" w:rsidR="00D33EFD" w:rsidRDefault="00D33EFD" w:rsidP="00D06611">
            <w:pPr>
              <w:pStyle w:val="Dates"/>
            </w:pPr>
          </w:p>
        </w:tc>
      </w:tr>
      <w:tr w:rsidR="00D06611" w14:paraId="23312EB0" w14:textId="77777777" w:rsidTr="00C56D2A">
        <w:trPr>
          <w:trHeight w:val="427"/>
        </w:trPr>
        <w:tc>
          <w:tcPr>
            <w:tcW w:w="70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4BE801" w14:textId="6050EA67" w:rsidR="00D06611" w:rsidRDefault="00D06611" w:rsidP="00D06611">
            <w:pPr>
              <w:pStyle w:val="Dates"/>
            </w:pPr>
            <w:r w:rsidRPr="00CC2932">
              <w:t>1</w:t>
            </w:r>
            <w:r>
              <w:t>3</w:t>
            </w:r>
          </w:p>
        </w:tc>
        <w:tc>
          <w:tcPr>
            <w:tcW w:w="705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101660" w14:textId="404A8547" w:rsidR="00D06611" w:rsidRDefault="00D06611" w:rsidP="00D06611">
            <w:pPr>
              <w:pStyle w:val="Dates"/>
            </w:pPr>
            <w:r w:rsidRPr="009D1661">
              <w:t>14</w:t>
            </w:r>
          </w:p>
        </w:tc>
        <w:tc>
          <w:tcPr>
            <w:tcW w:w="8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373A90" w14:textId="2AE5F7E5" w:rsidR="00D06611" w:rsidRDefault="00D06611" w:rsidP="00D06611">
            <w:pPr>
              <w:pStyle w:val="Dates"/>
            </w:pPr>
            <w:r w:rsidRPr="00CC2932">
              <w:t>1</w:t>
            </w:r>
            <w:r>
              <w:t>5</w:t>
            </w:r>
          </w:p>
        </w:tc>
        <w:tc>
          <w:tcPr>
            <w:tcW w:w="59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CE906A" w14:textId="35D3A840" w:rsidR="00D06611" w:rsidRDefault="00D06611" w:rsidP="00D06611">
            <w:pPr>
              <w:pStyle w:val="Dates"/>
            </w:pPr>
            <w:r w:rsidRPr="00CC2932">
              <w:t>1</w:t>
            </w:r>
            <w:r>
              <w:t>6</w:t>
            </w:r>
          </w:p>
        </w:tc>
        <w:tc>
          <w:tcPr>
            <w:tcW w:w="70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86EDC7" w14:textId="22B8F59C" w:rsidR="00D06611" w:rsidRDefault="00D06611" w:rsidP="00D06611">
            <w:pPr>
              <w:pStyle w:val="Dates"/>
            </w:pPr>
            <w:r w:rsidRPr="009D1661">
              <w:t>17</w:t>
            </w:r>
          </w:p>
        </w:tc>
        <w:tc>
          <w:tcPr>
            <w:tcW w:w="704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5CB8C4" w14:textId="716F543C" w:rsidR="00D06611" w:rsidRDefault="00D06611" w:rsidP="00D06611">
            <w:pPr>
              <w:pStyle w:val="Dates"/>
            </w:pPr>
            <w:r w:rsidRPr="00CC2932">
              <w:t>1</w:t>
            </w:r>
            <w:r>
              <w:t>8</w:t>
            </w:r>
          </w:p>
        </w:tc>
        <w:tc>
          <w:tcPr>
            <w:tcW w:w="772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29305E" w14:textId="220EC112" w:rsidR="00D06611" w:rsidRDefault="00D06611" w:rsidP="00D06611">
            <w:pPr>
              <w:pStyle w:val="Dates"/>
            </w:pPr>
            <w:r>
              <w:t>19</w:t>
            </w:r>
          </w:p>
        </w:tc>
      </w:tr>
      <w:tr w:rsidR="00D06611" w14:paraId="1C43F392" w14:textId="77777777" w:rsidTr="00C56D2A">
        <w:trPr>
          <w:trHeight w:hRule="exact" w:val="986"/>
        </w:trPr>
        <w:tc>
          <w:tcPr>
            <w:tcW w:w="70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D8D3AE" w14:textId="77777777" w:rsidR="00D06611" w:rsidRDefault="00D06611" w:rsidP="00D06611">
            <w:pPr>
              <w:pStyle w:val="Dates"/>
            </w:pPr>
          </w:p>
        </w:tc>
        <w:tc>
          <w:tcPr>
            <w:tcW w:w="705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3D8777" w14:textId="7EE7226E" w:rsidR="00D06611" w:rsidRPr="009B2741" w:rsidRDefault="00D06611" w:rsidP="00D06611">
            <w:pPr>
              <w:pStyle w:val="Dates"/>
            </w:pPr>
          </w:p>
        </w:tc>
        <w:tc>
          <w:tcPr>
            <w:tcW w:w="8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829E20" w14:textId="462B1C3D" w:rsidR="00D06611" w:rsidRDefault="00D06611" w:rsidP="00D06611">
            <w:pPr>
              <w:pStyle w:val="Dates"/>
              <w:spacing w:before="0" w:after="0"/>
              <w:jc w:val="center"/>
            </w:pPr>
          </w:p>
        </w:tc>
        <w:tc>
          <w:tcPr>
            <w:tcW w:w="59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F8E673" w14:textId="77777777" w:rsidR="00D06611" w:rsidRDefault="00D06611" w:rsidP="00D06611">
            <w:pPr>
              <w:pStyle w:val="Dates"/>
            </w:pPr>
          </w:p>
        </w:tc>
        <w:tc>
          <w:tcPr>
            <w:tcW w:w="70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ADA5CB" w14:textId="0420C0BD" w:rsidR="00D06611" w:rsidRDefault="00D06611" w:rsidP="00D06611">
            <w:pPr>
              <w:pStyle w:val="Dates"/>
            </w:pPr>
          </w:p>
        </w:tc>
        <w:tc>
          <w:tcPr>
            <w:tcW w:w="704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BE1252" w14:textId="77777777" w:rsidR="00D06611" w:rsidRDefault="00D06611" w:rsidP="00D06611">
            <w:pPr>
              <w:pStyle w:val="Dates"/>
            </w:pPr>
          </w:p>
        </w:tc>
        <w:tc>
          <w:tcPr>
            <w:tcW w:w="772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D1A8C3" w14:textId="716A57EB" w:rsidR="00D06611" w:rsidRDefault="00D33EFD" w:rsidP="00D06611">
            <w:pPr>
              <w:pStyle w:val="Dates"/>
            </w:pPr>
            <w:r>
              <w:t xml:space="preserve"> </w:t>
            </w:r>
          </w:p>
        </w:tc>
      </w:tr>
      <w:tr w:rsidR="00D06611" w14:paraId="1EDA0C4C" w14:textId="77777777" w:rsidTr="00C56D2A">
        <w:trPr>
          <w:trHeight w:val="444"/>
        </w:trPr>
        <w:tc>
          <w:tcPr>
            <w:tcW w:w="70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5E3DA63" w14:textId="5C404694" w:rsidR="00D06611" w:rsidRDefault="00D06611" w:rsidP="00D06611">
            <w:pPr>
              <w:pStyle w:val="Dates"/>
            </w:pPr>
            <w:r w:rsidRPr="000E532B">
              <w:t>2</w:t>
            </w:r>
            <w:r>
              <w:t>0</w:t>
            </w:r>
          </w:p>
        </w:tc>
        <w:tc>
          <w:tcPr>
            <w:tcW w:w="705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13E0A91" w14:textId="46AAA5DE" w:rsidR="00D06611" w:rsidRPr="009D1661" w:rsidRDefault="00D06611" w:rsidP="00D06611">
            <w:pPr>
              <w:pStyle w:val="Dates"/>
            </w:pPr>
            <w:r w:rsidRPr="009D1661">
              <w:t>21</w:t>
            </w:r>
          </w:p>
        </w:tc>
        <w:tc>
          <w:tcPr>
            <w:tcW w:w="8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428273C" w14:textId="6696DAC7" w:rsidR="00D06611" w:rsidRPr="009D1661" w:rsidRDefault="00D06611" w:rsidP="00D06611">
            <w:pPr>
              <w:pStyle w:val="Dates"/>
            </w:pPr>
            <w:r w:rsidRPr="009D1661">
              <w:t>22</w:t>
            </w:r>
          </w:p>
        </w:tc>
        <w:tc>
          <w:tcPr>
            <w:tcW w:w="59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375D203" w14:textId="63D9095A" w:rsidR="00D06611" w:rsidRPr="009D1661" w:rsidRDefault="00D06611" w:rsidP="00D06611">
            <w:pPr>
              <w:pStyle w:val="Dates"/>
            </w:pPr>
            <w:r w:rsidRPr="009D1661">
              <w:t>23</w:t>
            </w:r>
          </w:p>
        </w:tc>
        <w:tc>
          <w:tcPr>
            <w:tcW w:w="70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A066CD2" w14:textId="3982CEE4" w:rsidR="00D06611" w:rsidRPr="009D1661" w:rsidRDefault="00D06611" w:rsidP="00D06611">
            <w:pPr>
              <w:pStyle w:val="Dates"/>
            </w:pPr>
            <w:r w:rsidRPr="009D1661">
              <w:t>24</w:t>
            </w:r>
          </w:p>
        </w:tc>
        <w:tc>
          <w:tcPr>
            <w:tcW w:w="704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38982D0" w14:textId="62ADB781" w:rsidR="00D06611" w:rsidRDefault="00D06611" w:rsidP="00D06611">
            <w:pPr>
              <w:pStyle w:val="Dates"/>
            </w:pPr>
            <w:r w:rsidRPr="000E532B">
              <w:t>2</w:t>
            </w:r>
            <w:r>
              <w:t>5</w:t>
            </w:r>
          </w:p>
        </w:tc>
        <w:tc>
          <w:tcPr>
            <w:tcW w:w="772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6C4D30" w14:textId="04ACDC35" w:rsidR="00D06611" w:rsidRDefault="00D06611" w:rsidP="00D06611">
            <w:pPr>
              <w:pStyle w:val="Dates"/>
            </w:pPr>
            <w:r w:rsidRPr="000E532B">
              <w:t>2</w:t>
            </w:r>
            <w:r>
              <w:t>6</w:t>
            </w:r>
          </w:p>
        </w:tc>
      </w:tr>
      <w:tr w:rsidR="00D06611" w14:paraId="13DF09DA" w14:textId="77777777" w:rsidTr="00C56D2A">
        <w:trPr>
          <w:trHeight w:hRule="exact" w:val="820"/>
        </w:trPr>
        <w:tc>
          <w:tcPr>
            <w:tcW w:w="70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E167BA1" w14:textId="77777777" w:rsidR="00D06611" w:rsidRDefault="00D06611" w:rsidP="00D06611">
            <w:pPr>
              <w:pStyle w:val="Dates"/>
            </w:pPr>
          </w:p>
        </w:tc>
        <w:tc>
          <w:tcPr>
            <w:tcW w:w="705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F9195EC" w14:textId="778EBFFD" w:rsidR="00D06611" w:rsidRDefault="00D06611" w:rsidP="00D06611">
            <w:pPr>
              <w:pStyle w:val="Dates"/>
            </w:pPr>
          </w:p>
        </w:tc>
        <w:tc>
          <w:tcPr>
            <w:tcW w:w="8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F314EAE" w14:textId="3A6848FE" w:rsidR="00D06611" w:rsidRDefault="00D06611" w:rsidP="00D06611">
            <w:pPr>
              <w:pStyle w:val="Dates"/>
            </w:pPr>
          </w:p>
        </w:tc>
        <w:tc>
          <w:tcPr>
            <w:tcW w:w="59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1A46226" w14:textId="77777777" w:rsidR="00D06611" w:rsidRDefault="00D06611" w:rsidP="00D06611">
            <w:pPr>
              <w:pStyle w:val="Dates"/>
            </w:pPr>
          </w:p>
        </w:tc>
        <w:tc>
          <w:tcPr>
            <w:tcW w:w="70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4171FFC" w14:textId="77777777" w:rsidR="00D06611" w:rsidRPr="000640F5" w:rsidRDefault="00D06611" w:rsidP="00D06611">
            <w:pPr>
              <w:pStyle w:val="Dates"/>
              <w:spacing w:before="0" w:after="0"/>
              <w:jc w:val="center"/>
              <w:rPr>
                <w:b/>
                <w:bCs/>
                <w:color w:val="auto"/>
              </w:rPr>
            </w:pPr>
            <w:r w:rsidRPr="000640F5">
              <w:rPr>
                <w:b/>
                <w:bCs/>
                <w:color w:val="auto"/>
              </w:rPr>
              <w:t xml:space="preserve">Ministry Ethics </w:t>
            </w:r>
          </w:p>
          <w:p w14:paraId="3A5605E0" w14:textId="6632F43D" w:rsidR="00D06611" w:rsidRDefault="00D06611" w:rsidP="00D06611">
            <w:pPr>
              <w:pStyle w:val="Dates"/>
              <w:spacing w:before="0" w:after="0"/>
            </w:pPr>
            <w:r w:rsidRPr="003F0993">
              <w:rPr>
                <w:color w:val="auto"/>
              </w:rPr>
              <w:t>(Delph)</w:t>
            </w:r>
            <w:r>
              <w:rPr>
                <w:color w:val="auto"/>
              </w:rPr>
              <w:t xml:space="preserve"> 7pm CST</w:t>
            </w:r>
            <w:r w:rsidRPr="003F0993">
              <w:rPr>
                <w:color w:val="auto"/>
              </w:rPr>
              <w:t xml:space="preserve"> </w:t>
            </w:r>
            <w:r>
              <w:t xml:space="preserve">   </w:t>
            </w:r>
          </w:p>
        </w:tc>
        <w:tc>
          <w:tcPr>
            <w:tcW w:w="704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F63A6DC" w14:textId="77777777" w:rsidR="00D06611" w:rsidRPr="000640F5" w:rsidRDefault="00D06611" w:rsidP="00D06611">
            <w:pPr>
              <w:pStyle w:val="Dates"/>
              <w:spacing w:before="0" w:after="0"/>
              <w:jc w:val="center"/>
              <w:rPr>
                <w:b/>
                <w:bCs/>
                <w:color w:val="auto"/>
              </w:rPr>
            </w:pPr>
            <w:r w:rsidRPr="000640F5">
              <w:rPr>
                <w:b/>
                <w:bCs/>
                <w:color w:val="auto"/>
              </w:rPr>
              <w:t xml:space="preserve">Ministry Ethics </w:t>
            </w:r>
          </w:p>
          <w:p w14:paraId="112C3373" w14:textId="5D054AD8" w:rsidR="00D06611" w:rsidRDefault="00D06611" w:rsidP="00D06611">
            <w:pPr>
              <w:pStyle w:val="Dates"/>
              <w:spacing w:before="0" w:after="0"/>
            </w:pPr>
            <w:r w:rsidRPr="003F0993">
              <w:rPr>
                <w:color w:val="auto"/>
              </w:rPr>
              <w:t>(Delph)</w:t>
            </w:r>
            <w:r>
              <w:rPr>
                <w:color w:val="auto"/>
              </w:rPr>
              <w:t xml:space="preserve"> 7pm CST</w:t>
            </w:r>
            <w:r w:rsidRPr="003F0993">
              <w:rPr>
                <w:color w:val="auto"/>
              </w:rPr>
              <w:t xml:space="preserve"> </w:t>
            </w:r>
          </w:p>
        </w:tc>
        <w:tc>
          <w:tcPr>
            <w:tcW w:w="772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7BE8AC8" w14:textId="77777777" w:rsidR="00D06611" w:rsidRDefault="00D06611" w:rsidP="00D06611">
            <w:pPr>
              <w:pStyle w:val="Dates"/>
            </w:pPr>
          </w:p>
        </w:tc>
      </w:tr>
      <w:tr w:rsidR="00D06611" w14:paraId="1CED0A7E" w14:textId="77777777" w:rsidTr="00C56D2A">
        <w:trPr>
          <w:trHeight w:val="427"/>
        </w:trPr>
        <w:tc>
          <w:tcPr>
            <w:tcW w:w="70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89B8F3" w14:textId="6FA3CD6C" w:rsidR="00D06611" w:rsidRDefault="00D06611" w:rsidP="00D06611">
            <w:pPr>
              <w:pStyle w:val="Dates"/>
            </w:pPr>
            <w:r w:rsidRPr="00D32951">
              <w:t>2</w:t>
            </w:r>
            <w:r>
              <w:t>7</w:t>
            </w:r>
          </w:p>
        </w:tc>
        <w:tc>
          <w:tcPr>
            <w:tcW w:w="705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892A6E" w14:textId="51A3EE13" w:rsidR="00D06611" w:rsidRPr="009D1661" w:rsidRDefault="00D06611" w:rsidP="00D06611">
            <w:pPr>
              <w:pStyle w:val="Dates"/>
            </w:pPr>
            <w:r w:rsidRPr="009D1661">
              <w:t>28</w:t>
            </w:r>
          </w:p>
        </w:tc>
        <w:tc>
          <w:tcPr>
            <w:tcW w:w="8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2D8406" w14:textId="3B333077" w:rsidR="00D06611" w:rsidRPr="009D1661" w:rsidRDefault="00D06611" w:rsidP="00D06611">
            <w:pPr>
              <w:pStyle w:val="Dates"/>
            </w:pPr>
            <w:r w:rsidRPr="009D1661">
              <w:t>29</w:t>
            </w:r>
          </w:p>
        </w:tc>
        <w:tc>
          <w:tcPr>
            <w:tcW w:w="59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2E874A" w14:textId="19E69AAB" w:rsidR="00D06611" w:rsidRDefault="00D06611" w:rsidP="00D06611">
            <w:pPr>
              <w:pStyle w:val="Dates"/>
            </w:pPr>
            <w:r>
              <w:t>30</w:t>
            </w:r>
          </w:p>
        </w:tc>
        <w:tc>
          <w:tcPr>
            <w:tcW w:w="70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08E2B2" w14:textId="7E16AF48" w:rsidR="00D06611" w:rsidRDefault="00D06611" w:rsidP="00D06611">
            <w:pPr>
              <w:pStyle w:val="Dates"/>
            </w:pPr>
            <w:r>
              <w:t>31</w:t>
            </w:r>
          </w:p>
        </w:tc>
        <w:tc>
          <w:tcPr>
            <w:tcW w:w="704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EDA514" w14:textId="77777777" w:rsidR="00D06611" w:rsidRDefault="00D06611" w:rsidP="00D06611">
            <w:pPr>
              <w:pStyle w:val="Dates"/>
            </w:pPr>
          </w:p>
        </w:tc>
        <w:tc>
          <w:tcPr>
            <w:tcW w:w="772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E29EA5" w14:textId="77777777" w:rsidR="00D06611" w:rsidRDefault="00D06611" w:rsidP="00D06611">
            <w:pPr>
              <w:pStyle w:val="Dates"/>
            </w:pPr>
          </w:p>
        </w:tc>
      </w:tr>
      <w:tr w:rsidR="00D06611" w14:paraId="6F68220A" w14:textId="77777777" w:rsidTr="00C56D2A">
        <w:trPr>
          <w:trHeight w:hRule="exact" w:val="820"/>
        </w:trPr>
        <w:tc>
          <w:tcPr>
            <w:tcW w:w="70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B842A3" w14:textId="5AF7149A" w:rsidR="00D06611" w:rsidRDefault="00D06611" w:rsidP="00D06611">
            <w:pPr>
              <w:pStyle w:val="Dates"/>
            </w:pPr>
          </w:p>
        </w:tc>
        <w:tc>
          <w:tcPr>
            <w:tcW w:w="705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E15043" w14:textId="2BF72A04" w:rsidR="00D06611" w:rsidRDefault="00D06611" w:rsidP="00D06611">
            <w:pPr>
              <w:pStyle w:val="Dates"/>
            </w:pPr>
          </w:p>
        </w:tc>
        <w:tc>
          <w:tcPr>
            <w:tcW w:w="8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D10D82" w14:textId="1B29C1A9" w:rsidR="00D06611" w:rsidRDefault="00D06611" w:rsidP="00D06611">
            <w:pPr>
              <w:pStyle w:val="Dates"/>
            </w:pPr>
          </w:p>
        </w:tc>
        <w:tc>
          <w:tcPr>
            <w:tcW w:w="59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FFEEAC" w14:textId="3B647C10" w:rsidR="00D06611" w:rsidRDefault="00D06611" w:rsidP="00D06611">
            <w:pPr>
              <w:pStyle w:val="Dates"/>
            </w:pPr>
          </w:p>
        </w:tc>
        <w:tc>
          <w:tcPr>
            <w:tcW w:w="70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740A09" w14:textId="77777777" w:rsidR="00D06611" w:rsidRDefault="00D06611" w:rsidP="00D06611">
            <w:pPr>
              <w:pStyle w:val="Dates"/>
            </w:pPr>
          </w:p>
        </w:tc>
        <w:tc>
          <w:tcPr>
            <w:tcW w:w="704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B1D508" w14:textId="77777777" w:rsidR="00D06611" w:rsidRDefault="00D06611" w:rsidP="00D06611">
            <w:pPr>
              <w:pStyle w:val="Dates"/>
            </w:pPr>
          </w:p>
        </w:tc>
        <w:tc>
          <w:tcPr>
            <w:tcW w:w="772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4684FA" w14:textId="77777777" w:rsidR="00D06611" w:rsidRDefault="00D06611" w:rsidP="00D06611">
            <w:pPr>
              <w:pStyle w:val="Dates"/>
            </w:pPr>
          </w:p>
        </w:tc>
      </w:tr>
      <w:tr w:rsidR="00D06611" w14:paraId="56A9B40F" w14:textId="77777777" w:rsidTr="00C56D2A">
        <w:trPr>
          <w:trHeight w:val="444"/>
        </w:trPr>
        <w:tc>
          <w:tcPr>
            <w:tcW w:w="70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8EED4D2" w14:textId="77777777" w:rsidR="00D06611" w:rsidRDefault="00D06611" w:rsidP="00D06611">
            <w:pPr>
              <w:pStyle w:val="Dates"/>
            </w:pPr>
          </w:p>
        </w:tc>
        <w:tc>
          <w:tcPr>
            <w:tcW w:w="705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D672114" w14:textId="77777777" w:rsidR="00D06611" w:rsidRDefault="00D06611" w:rsidP="00D06611">
            <w:pPr>
              <w:pStyle w:val="Dates"/>
            </w:pPr>
          </w:p>
        </w:tc>
        <w:tc>
          <w:tcPr>
            <w:tcW w:w="8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86CDD3A" w14:textId="77777777" w:rsidR="00D06611" w:rsidRDefault="00D06611" w:rsidP="00D06611">
            <w:pPr>
              <w:pStyle w:val="Dates"/>
            </w:pPr>
          </w:p>
        </w:tc>
        <w:tc>
          <w:tcPr>
            <w:tcW w:w="59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36FAF32" w14:textId="77777777" w:rsidR="00D06611" w:rsidRDefault="00D06611" w:rsidP="00D06611">
            <w:pPr>
              <w:pStyle w:val="Dates"/>
            </w:pPr>
          </w:p>
        </w:tc>
        <w:tc>
          <w:tcPr>
            <w:tcW w:w="70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EA0E2AF" w14:textId="77777777" w:rsidR="00D06611" w:rsidRDefault="00D06611" w:rsidP="00D06611">
            <w:pPr>
              <w:pStyle w:val="Dates"/>
            </w:pPr>
          </w:p>
        </w:tc>
        <w:tc>
          <w:tcPr>
            <w:tcW w:w="704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D254563" w14:textId="77777777" w:rsidR="00D06611" w:rsidRDefault="00D06611" w:rsidP="00D06611">
            <w:pPr>
              <w:pStyle w:val="Dates"/>
            </w:pPr>
          </w:p>
        </w:tc>
        <w:tc>
          <w:tcPr>
            <w:tcW w:w="772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9E3E3DF" w14:textId="77777777" w:rsidR="00D06611" w:rsidRDefault="00D06611" w:rsidP="00D06611">
            <w:pPr>
              <w:pStyle w:val="Dates"/>
            </w:pPr>
          </w:p>
        </w:tc>
      </w:tr>
      <w:tr w:rsidR="00D06611" w14:paraId="74567D8C" w14:textId="77777777" w:rsidTr="00C56D2A">
        <w:trPr>
          <w:trHeight w:hRule="exact" w:val="820"/>
        </w:trPr>
        <w:tc>
          <w:tcPr>
            <w:tcW w:w="70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76D7951" w14:textId="77777777" w:rsidR="00D06611" w:rsidRDefault="00D06611" w:rsidP="00D06611">
            <w:pPr>
              <w:pStyle w:val="Dates"/>
            </w:pPr>
          </w:p>
        </w:tc>
        <w:tc>
          <w:tcPr>
            <w:tcW w:w="705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DD3F869" w14:textId="77777777" w:rsidR="00D06611" w:rsidRDefault="00D06611" w:rsidP="00D06611">
            <w:pPr>
              <w:pStyle w:val="Dates"/>
            </w:pPr>
          </w:p>
        </w:tc>
        <w:tc>
          <w:tcPr>
            <w:tcW w:w="8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7EDA1C5" w14:textId="77777777" w:rsidR="00D06611" w:rsidRDefault="00D06611" w:rsidP="00D06611">
            <w:pPr>
              <w:pStyle w:val="Dates"/>
            </w:pPr>
          </w:p>
        </w:tc>
        <w:tc>
          <w:tcPr>
            <w:tcW w:w="59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263E34C" w14:textId="77777777" w:rsidR="00D06611" w:rsidRDefault="00D06611" w:rsidP="00D06611">
            <w:pPr>
              <w:pStyle w:val="Dates"/>
            </w:pPr>
          </w:p>
        </w:tc>
        <w:tc>
          <w:tcPr>
            <w:tcW w:w="70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13C78E" w14:textId="77777777" w:rsidR="00D06611" w:rsidRDefault="00D06611" w:rsidP="00D06611">
            <w:pPr>
              <w:pStyle w:val="Dates"/>
            </w:pPr>
          </w:p>
        </w:tc>
        <w:tc>
          <w:tcPr>
            <w:tcW w:w="704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ADB7078" w14:textId="77777777" w:rsidR="00D06611" w:rsidRDefault="00D06611" w:rsidP="00D06611">
            <w:pPr>
              <w:pStyle w:val="Dates"/>
            </w:pPr>
          </w:p>
        </w:tc>
        <w:tc>
          <w:tcPr>
            <w:tcW w:w="772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F769C4A" w14:textId="77777777" w:rsidR="00D06611" w:rsidRDefault="00D06611" w:rsidP="00D06611">
            <w:pPr>
              <w:pStyle w:val="Dates"/>
            </w:pPr>
          </w:p>
        </w:tc>
      </w:tr>
      <w:tr w:rsidR="00D06611" w14:paraId="0BD28F58" w14:textId="77777777" w:rsidTr="00C56D2A">
        <w:trPr>
          <w:trHeight w:hRule="exact" w:val="217"/>
        </w:trPr>
        <w:tc>
          <w:tcPr>
            <w:tcW w:w="1199" w:type="pct"/>
            <w:gridSpan w:val="2"/>
            <w:tcBorders>
              <w:top w:val="single" w:sz="8" w:space="0" w:color="BFBFBF" w:themeColor="background1" w:themeShade="BF"/>
            </w:tcBorders>
          </w:tcPr>
          <w:p w14:paraId="351B6CAE" w14:textId="77777777" w:rsidR="00D06611" w:rsidRDefault="00D06611" w:rsidP="00D06611"/>
        </w:tc>
        <w:tc>
          <w:tcPr>
            <w:tcW w:w="1293" w:type="pct"/>
            <w:gridSpan w:val="4"/>
            <w:tcBorders>
              <w:top w:val="single" w:sz="8" w:space="0" w:color="BFBFBF" w:themeColor="background1" w:themeShade="BF"/>
            </w:tcBorders>
          </w:tcPr>
          <w:p w14:paraId="78251CC2" w14:textId="77777777" w:rsidR="00D06611" w:rsidRDefault="00D06611" w:rsidP="00D06611"/>
        </w:tc>
        <w:tc>
          <w:tcPr>
            <w:tcW w:w="1293" w:type="pct"/>
            <w:gridSpan w:val="5"/>
            <w:tcBorders>
              <w:top w:val="single" w:sz="8" w:space="0" w:color="BFBFBF" w:themeColor="background1" w:themeShade="BF"/>
            </w:tcBorders>
          </w:tcPr>
          <w:p w14:paraId="42CD3E9B" w14:textId="77777777" w:rsidR="00D06611" w:rsidRDefault="00D06611" w:rsidP="00D06611"/>
        </w:tc>
        <w:tc>
          <w:tcPr>
            <w:tcW w:w="1215" w:type="pct"/>
            <w:gridSpan w:val="5"/>
            <w:tcBorders>
              <w:top w:val="single" w:sz="8" w:space="0" w:color="BFBFBF" w:themeColor="background1" w:themeShade="BF"/>
            </w:tcBorders>
          </w:tcPr>
          <w:p w14:paraId="56E78B29" w14:textId="77777777" w:rsidR="00D06611" w:rsidRDefault="00D06611" w:rsidP="00D06611"/>
        </w:tc>
      </w:tr>
      <w:tr w:rsidR="00D06611" w14:paraId="55BE0AA1" w14:textId="77777777" w:rsidTr="00C56D2A">
        <w:trPr>
          <w:gridAfter w:val="1"/>
          <w:wAfter w:w="30" w:type="pct"/>
          <w:trHeight w:hRule="exact" w:val="90"/>
        </w:trPr>
        <w:tc>
          <w:tcPr>
            <w:tcW w:w="1332" w:type="pct"/>
            <w:gridSpan w:val="3"/>
          </w:tcPr>
          <w:p w14:paraId="27D1E894" w14:textId="0CC43AB3" w:rsidR="00D06611" w:rsidRDefault="00D06611" w:rsidP="00D06611">
            <w:pPr>
              <w:pStyle w:val="Heading1"/>
            </w:pPr>
          </w:p>
        </w:tc>
        <w:tc>
          <w:tcPr>
            <w:tcW w:w="1213" w:type="pct"/>
            <w:gridSpan w:val="4"/>
          </w:tcPr>
          <w:p w14:paraId="7C862FEB" w14:textId="1E430930" w:rsidR="00D06611" w:rsidRDefault="00D06611" w:rsidP="00D06611"/>
        </w:tc>
        <w:tc>
          <w:tcPr>
            <w:tcW w:w="1213" w:type="pct"/>
            <w:gridSpan w:val="3"/>
          </w:tcPr>
          <w:p w14:paraId="0B37D738" w14:textId="754CCC35" w:rsidR="00D06611" w:rsidRDefault="00D06611" w:rsidP="00D06611"/>
        </w:tc>
        <w:tc>
          <w:tcPr>
            <w:tcW w:w="1213" w:type="pct"/>
            <w:gridSpan w:val="5"/>
          </w:tcPr>
          <w:p w14:paraId="04F2128B" w14:textId="0A72E877" w:rsidR="00D06611" w:rsidRDefault="00D06611" w:rsidP="00D06611"/>
        </w:tc>
      </w:tr>
      <w:bookmarkEnd w:id="0"/>
    </w:tbl>
    <w:p w14:paraId="24A2FF64" w14:textId="77777777" w:rsidR="00053E1F" w:rsidRDefault="00053E1F" w:rsidP="000E208D"/>
    <w:p w14:paraId="270D5182" w14:textId="77777777" w:rsidR="00C438AB" w:rsidRDefault="00C438AB" w:rsidP="000E208D"/>
    <w:p w14:paraId="58A0C164" w14:textId="77777777" w:rsidR="00C438AB" w:rsidRDefault="00C438AB" w:rsidP="000E208D"/>
    <w:p w14:paraId="5DEE490C" w14:textId="77777777" w:rsidR="00C438AB" w:rsidRDefault="00C438AB" w:rsidP="000E208D"/>
    <w:tbl>
      <w:tblPr>
        <w:tblW w:w="5188" w:type="pct"/>
        <w:tblLook w:val="0600" w:firstRow="0" w:lastRow="0" w:firstColumn="0" w:lastColumn="0" w:noHBand="1" w:noVBand="1"/>
        <w:tblCaption w:val="Layout table"/>
      </w:tblPr>
      <w:tblGrid>
        <w:gridCol w:w="2116"/>
        <w:gridCol w:w="1488"/>
        <w:gridCol w:w="400"/>
        <w:gridCol w:w="230"/>
        <w:gridCol w:w="2438"/>
        <w:gridCol w:w="819"/>
        <w:gridCol w:w="158"/>
        <w:gridCol w:w="825"/>
        <w:gridCol w:w="2119"/>
        <w:gridCol w:w="702"/>
        <w:gridCol w:w="84"/>
        <w:gridCol w:w="669"/>
        <w:gridCol w:w="248"/>
        <w:gridCol w:w="412"/>
        <w:gridCol w:w="2131"/>
        <w:gridCol w:w="102"/>
      </w:tblGrid>
      <w:tr w:rsidR="00C438AB" w14:paraId="008493DF" w14:textId="77777777" w:rsidTr="005B086E">
        <w:trPr>
          <w:gridAfter w:val="1"/>
          <w:wAfter w:w="34" w:type="pct"/>
          <w:trHeight w:val="1438"/>
        </w:trPr>
        <w:tc>
          <w:tcPr>
            <w:tcW w:w="4032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55473CF" w14:textId="7C7B7C8F" w:rsidR="00C438AB" w:rsidRDefault="00C438AB" w:rsidP="005B086E">
            <w:pPr>
              <w:pStyle w:val="Month"/>
              <w:jc w:val="right"/>
            </w:pPr>
            <w:r>
              <w:t>August</w:t>
            </w:r>
          </w:p>
        </w:tc>
        <w:tc>
          <w:tcPr>
            <w:tcW w:w="934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3EB9A21" w14:textId="77777777" w:rsidR="00C438AB" w:rsidRDefault="00C438AB" w:rsidP="005B086E">
            <w:pPr>
              <w:pStyle w:val="Year"/>
              <w:jc w:val="right"/>
            </w:pPr>
            <w:r>
              <w:t>2025</w:t>
            </w:r>
          </w:p>
        </w:tc>
      </w:tr>
      <w:tr w:rsidR="00C438AB" w14:paraId="3BDF2ACE" w14:textId="77777777" w:rsidTr="005B086E">
        <w:trPr>
          <w:gridAfter w:val="1"/>
          <w:wAfter w:w="34" w:type="pct"/>
          <w:trHeight w:val="255"/>
        </w:trPr>
        <w:tc>
          <w:tcPr>
            <w:tcW w:w="4115" w:type="pct"/>
            <w:gridSpan w:val="1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929881B" w14:textId="77777777" w:rsidR="00C438AB" w:rsidRDefault="00C438AB" w:rsidP="005B086E">
            <w:pPr>
              <w:pStyle w:val="NoSpacing"/>
            </w:pPr>
          </w:p>
        </w:tc>
        <w:tc>
          <w:tcPr>
            <w:tcW w:w="85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957798E" w14:textId="77777777" w:rsidR="00C438AB" w:rsidRDefault="00C438AB" w:rsidP="005B086E">
            <w:pPr>
              <w:pStyle w:val="NoSpacing"/>
            </w:pPr>
          </w:p>
        </w:tc>
      </w:tr>
      <w:tr w:rsidR="00C438AB" w14:paraId="7A4342E3" w14:textId="77777777" w:rsidTr="005B086E">
        <w:trPr>
          <w:gridAfter w:val="1"/>
          <w:wAfter w:w="34" w:type="pct"/>
          <w:trHeight w:val="359"/>
        </w:trPr>
        <w:tc>
          <w:tcPr>
            <w:tcW w:w="70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7B7A0217" w14:textId="77777777" w:rsidR="00C438AB" w:rsidRDefault="0021771B" w:rsidP="005B086E">
            <w:pPr>
              <w:pStyle w:val="Days"/>
            </w:pPr>
            <w:sdt>
              <w:sdtPr>
                <w:id w:val="764194919"/>
                <w:placeholder>
                  <w:docPart w:val="864B2E421E0A47498BD01463A9962E34"/>
                </w:placeholder>
                <w:temporary/>
                <w:showingPlcHdr/>
                <w15:appearance w15:val="hidden"/>
              </w:sdtPr>
              <w:sdtEndPr/>
              <w:sdtContent>
                <w:r w:rsidR="00C438AB">
                  <w:t>Sunday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2AF23B8" w14:textId="77777777" w:rsidR="00C438AB" w:rsidRDefault="0021771B" w:rsidP="005B086E">
            <w:pPr>
              <w:pStyle w:val="Days"/>
            </w:pPr>
            <w:sdt>
              <w:sdtPr>
                <w:id w:val="-1044052155"/>
                <w:placeholder>
                  <w:docPart w:val="8542A166D76B48BAB1D5BB3E6E1D604B"/>
                </w:placeholder>
                <w:temporary/>
                <w:showingPlcHdr/>
                <w15:appearance w15:val="hidden"/>
              </w:sdtPr>
              <w:sdtEndPr/>
              <w:sdtContent>
                <w:r w:rsidR="00C438AB">
                  <w:t>Monday</w:t>
                </w:r>
              </w:sdtContent>
            </w:sdt>
          </w:p>
        </w:tc>
        <w:tc>
          <w:tcPr>
            <w:tcW w:w="8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3FA0AF4" w14:textId="77777777" w:rsidR="00C438AB" w:rsidRDefault="0021771B" w:rsidP="005B086E">
            <w:pPr>
              <w:pStyle w:val="Days"/>
            </w:pPr>
            <w:sdt>
              <w:sdtPr>
                <w:id w:val="922992531"/>
                <w:placeholder>
                  <w:docPart w:val="8920960647FF42449B5E1FB3E07C86BD"/>
                </w:placeholder>
                <w:temporary/>
                <w:showingPlcHdr/>
                <w15:appearance w15:val="hidden"/>
              </w:sdtPr>
              <w:sdtEndPr/>
              <w:sdtContent>
                <w:r w:rsidR="00C438AB">
                  <w:t>Tuesday</w:t>
                </w:r>
              </w:sdtContent>
            </w:sdt>
          </w:p>
        </w:tc>
        <w:tc>
          <w:tcPr>
            <w:tcW w:w="60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A832CED" w14:textId="77777777" w:rsidR="00C438AB" w:rsidRDefault="0021771B" w:rsidP="005B086E">
            <w:pPr>
              <w:pStyle w:val="Days"/>
            </w:pPr>
            <w:sdt>
              <w:sdtPr>
                <w:id w:val="-1097171983"/>
                <w:placeholder>
                  <w:docPart w:val="43A149F1AA804A9D8E8049F432DA76DD"/>
                </w:placeholder>
                <w:temporary/>
                <w:showingPlcHdr/>
                <w15:appearance w15:val="hidden"/>
              </w:sdtPr>
              <w:sdtEndPr/>
              <w:sdtContent>
                <w:r w:rsidR="00C438AB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55F445B" w14:textId="77777777" w:rsidR="00C438AB" w:rsidRDefault="0021771B" w:rsidP="005B086E">
            <w:pPr>
              <w:pStyle w:val="Days"/>
            </w:pPr>
            <w:sdt>
              <w:sdtPr>
                <w:id w:val="821171583"/>
                <w:placeholder>
                  <w:docPart w:val="266F5E36CEA3490FB83470A2E8A60AE8"/>
                </w:placeholder>
                <w:temporary/>
                <w:showingPlcHdr/>
                <w15:appearance w15:val="hidden"/>
              </w:sdtPr>
              <w:sdtEndPr/>
              <w:sdtContent>
                <w:r w:rsidR="00C438AB">
                  <w:t>Thursday</w:t>
                </w:r>
              </w:sdtContent>
            </w:sdt>
          </w:p>
        </w:tc>
        <w:tc>
          <w:tcPr>
            <w:tcW w:w="708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2CE431C" w14:textId="77777777" w:rsidR="00C438AB" w:rsidRDefault="0021771B" w:rsidP="005B086E">
            <w:pPr>
              <w:pStyle w:val="Days"/>
            </w:pPr>
            <w:sdt>
              <w:sdtPr>
                <w:id w:val="-67658306"/>
                <w:placeholder>
                  <w:docPart w:val="776ABECEDCBD44CDB5F53F30E00FBC08"/>
                </w:placeholder>
                <w:temporary/>
                <w:showingPlcHdr/>
                <w15:appearance w15:val="hidden"/>
              </w:sdtPr>
              <w:sdtEndPr/>
              <w:sdtContent>
                <w:r w:rsidR="00C438AB">
                  <w:t>Friday</w:t>
                </w:r>
              </w:sdtContent>
            </w:sdt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DF139CE" w14:textId="77777777" w:rsidR="00C438AB" w:rsidRDefault="0021771B" w:rsidP="005B086E">
            <w:pPr>
              <w:pStyle w:val="Days"/>
            </w:pPr>
            <w:sdt>
              <w:sdtPr>
                <w:id w:val="-803232144"/>
                <w:placeholder>
                  <w:docPart w:val="9BA0A9CEAAA749F594230B1245C4BFD5"/>
                </w:placeholder>
                <w:temporary/>
                <w:showingPlcHdr/>
                <w15:appearance w15:val="hidden"/>
              </w:sdtPr>
              <w:sdtEndPr/>
              <w:sdtContent>
                <w:r w:rsidR="00C438AB">
                  <w:t>Saturday</w:t>
                </w:r>
              </w:sdtContent>
            </w:sdt>
          </w:p>
        </w:tc>
      </w:tr>
      <w:tr w:rsidR="00C438AB" w14:paraId="5369092A" w14:textId="77777777" w:rsidTr="005B086E">
        <w:trPr>
          <w:gridAfter w:val="1"/>
          <w:wAfter w:w="34" w:type="pct"/>
          <w:trHeight w:val="427"/>
        </w:trPr>
        <w:tc>
          <w:tcPr>
            <w:tcW w:w="70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16A015E" w14:textId="77777777" w:rsidR="00C438AB" w:rsidRDefault="00C438AB" w:rsidP="005B086E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AC33336" w14:textId="77777777" w:rsidR="00C438AB" w:rsidRDefault="00C438AB" w:rsidP="005B086E">
            <w:pPr>
              <w:pStyle w:val="Dates"/>
            </w:pPr>
          </w:p>
        </w:tc>
        <w:tc>
          <w:tcPr>
            <w:tcW w:w="8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908413" w14:textId="286677E8" w:rsidR="00C438AB" w:rsidRDefault="00C438AB" w:rsidP="005B086E">
            <w:pPr>
              <w:pStyle w:val="Dates"/>
            </w:pPr>
          </w:p>
        </w:tc>
        <w:tc>
          <w:tcPr>
            <w:tcW w:w="60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278997" w14:textId="7E12BFCB" w:rsidR="00C438AB" w:rsidRDefault="00C438AB" w:rsidP="005B086E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D66B02" w14:textId="474F6454" w:rsidR="00C438AB" w:rsidRDefault="00C438AB" w:rsidP="005B086E">
            <w:pPr>
              <w:pStyle w:val="Dates"/>
            </w:pPr>
          </w:p>
        </w:tc>
        <w:tc>
          <w:tcPr>
            <w:tcW w:w="708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D3D6AA" w14:textId="6E4A3DF0" w:rsidR="00C438AB" w:rsidRDefault="00C438AB" w:rsidP="005B086E">
            <w:pPr>
              <w:pStyle w:val="Dates"/>
            </w:pPr>
            <w:r>
              <w:t>1</w:t>
            </w: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DEEE4F" w14:textId="289DC833" w:rsidR="00C438AB" w:rsidRDefault="00C438AB" w:rsidP="005B086E">
            <w:pPr>
              <w:pStyle w:val="Dates"/>
            </w:pPr>
            <w:r>
              <w:t>2</w:t>
            </w:r>
          </w:p>
        </w:tc>
      </w:tr>
      <w:tr w:rsidR="00C438AB" w14:paraId="31D0D35F" w14:textId="77777777" w:rsidTr="005B086E">
        <w:trPr>
          <w:gridAfter w:val="1"/>
          <w:wAfter w:w="34" w:type="pct"/>
          <w:trHeight w:hRule="exact" w:val="820"/>
        </w:trPr>
        <w:tc>
          <w:tcPr>
            <w:tcW w:w="70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91807F" w14:textId="77777777" w:rsidR="00C438AB" w:rsidRDefault="00C438AB" w:rsidP="005B086E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FB8C17" w14:textId="77777777" w:rsidR="00C438AB" w:rsidRDefault="00C438AB" w:rsidP="005B086E">
            <w:pPr>
              <w:pStyle w:val="Dates"/>
            </w:pPr>
          </w:p>
        </w:tc>
        <w:tc>
          <w:tcPr>
            <w:tcW w:w="8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39FCE3" w14:textId="77777777" w:rsidR="00C438AB" w:rsidRDefault="00C438AB" w:rsidP="005B086E">
            <w:pPr>
              <w:pStyle w:val="Dates"/>
            </w:pPr>
          </w:p>
        </w:tc>
        <w:tc>
          <w:tcPr>
            <w:tcW w:w="603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A76296" w14:textId="77777777" w:rsidR="00C438AB" w:rsidRDefault="00C438AB" w:rsidP="005B086E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7DF155" w14:textId="77777777" w:rsidR="00C438AB" w:rsidRDefault="00C438AB" w:rsidP="005B086E">
            <w:pPr>
              <w:pStyle w:val="Dates"/>
            </w:pPr>
          </w:p>
        </w:tc>
        <w:tc>
          <w:tcPr>
            <w:tcW w:w="708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9FFF61" w14:textId="77777777" w:rsidR="00C438AB" w:rsidRDefault="00C438AB" w:rsidP="005B086E">
            <w:pPr>
              <w:pStyle w:val="Dates"/>
            </w:pP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14FA3E" w14:textId="77777777" w:rsidR="00C438AB" w:rsidRDefault="00C438AB" w:rsidP="005B086E">
            <w:pPr>
              <w:pStyle w:val="Dates"/>
            </w:pPr>
          </w:p>
        </w:tc>
      </w:tr>
      <w:tr w:rsidR="00C438AB" w14:paraId="787B4316" w14:textId="77777777" w:rsidTr="005B086E">
        <w:trPr>
          <w:gridAfter w:val="1"/>
          <w:wAfter w:w="34" w:type="pct"/>
          <w:trHeight w:val="444"/>
        </w:trPr>
        <w:tc>
          <w:tcPr>
            <w:tcW w:w="70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349BBDA" w14:textId="140A1E7D" w:rsidR="00C438AB" w:rsidRDefault="00C438AB" w:rsidP="005B086E">
            <w:pPr>
              <w:pStyle w:val="Dates"/>
            </w:pPr>
            <w:r>
              <w:t>3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EB879F4" w14:textId="37166DDA" w:rsidR="00C438AB" w:rsidRDefault="00C438AB" w:rsidP="005B086E">
            <w:pPr>
              <w:pStyle w:val="Dates"/>
            </w:pPr>
            <w:r>
              <w:t>4</w:t>
            </w:r>
          </w:p>
        </w:tc>
        <w:tc>
          <w:tcPr>
            <w:tcW w:w="8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62B64B9" w14:textId="5D2AFF4C" w:rsidR="00C438AB" w:rsidRDefault="00C438AB" w:rsidP="005B086E">
            <w:pPr>
              <w:pStyle w:val="Dates"/>
            </w:pPr>
            <w:r>
              <w:t>5</w:t>
            </w:r>
          </w:p>
        </w:tc>
        <w:tc>
          <w:tcPr>
            <w:tcW w:w="60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9C3FA4D" w14:textId="3180F324" w:rsidR="00C438AB" w:rsidRDefault="00C438AB" w:rsidP="005B086E">
            <w:pPr>
              <w:pStyle w:val="Dates"/>
            </w:pPr>
            <w:r>
              <w:t>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E6647CB" w14:textId="3224CD5A" w:rsidR="00C438AB" w:rsidRDefault="00C438AB" w:rsidP="005B086E">
            <w:pPr>
              <w:pStyle w:val="Dates"/>
            </w:pPr>
            <w:r>
              <w:t>7</w:t>
            </w:r>
          </w:p>
        </w:tc>
        <w:tc>
          <w:tcPr>
            <w:tcW w:w="708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4DD1F45" w14:textId="5556D385" w:rsidR="00C438AB" w:rsidRDefault="00C438AB" w:rsidP="005B086E">
            <w:pPr>
              <w:pStyle w:val="Dates"/>
            </w:pPr>
            <w:r>
              <w:t>8</w:t>
            </w: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20582E5" w14:textId="29737D18" w:rsidR="00C438AB" w:rsidRDefault="00C438AB" w:rsidP="005B086E">
            <w:pPr>
              <w:pStyle w:val="Dates"/>
            </w:pPr>
            <w:r>
              <w:t>9</w:t>
            </w:r>
          </w:p>
        </w:tc>
      </w:tr>
      <w:tr w:rsidR="00C438AB" w14:paraId="475E2C32" w14:textId="77777777" w:rsidTr="005B086E">
        <w:trPr>
          <w:gridAfter w:val="1"/>
          <w:wAfter w:w="34" w:type="pct"/>
          <w:trHeight w:hRule="exact" w:val="986"/>
        </w:trPr>
        <w:tc>
          <w:tcPr>
            <w:tcW w:w="70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BC9902A" w14:textId="77777777" w:rsidR="00C438AB" w:rsidRDefault="00C438AB" w:rsidP="005B086E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EAC67C2" w14:textId="77777777" w:rsidR="00C438AB" w:rsidRPr="009B2741" w:rsidRDefault="00C438AB" w:rsidP="005B086E">
            <w:pPr>
              <w:pStyle w:val="Dates"/>
              <w:jc w:val="center"/>
            </w:pPr>
          </w:p>
        </w:tc>
        <w:tc>
          <w:tcPr>
            <w:tcW w:w="8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71568C6" w14:textId="77777777" w:rsidR="00C438AB" w:rsidRPr="009E07FC" w:rsidRDefault="00C438AB" w:rsidP="005B086E">
            <w:pPr>
              <w:pStyle w:val="Dates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B6151F7" w14:textId="77777777" w:rsidR="00C438AB" w:rsidRDefault="00C438AB" w:rsidP="005B086E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F924900" w14:textId="77777777" w:rsidR="00C438AB" w:rsidRDefault="00C438AB" w:rsidP="005B086E">
            <w:pPr>
              <w:pStyle w:val="Dates"/>
            </w:pPr>
          </w:p>
        </w:tc>
        <w:tc>
          <w:tcPr>
            <w:tcW w:w="708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A07376D" w14:textId="77777777" w:rsidR="00C438AB" w:rsidRDefault="00C438AB" w:rsidP="005B086E">
            <w:pPr>
              <w:pStyle w:val="Dates"/>
            </w:pP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1E633CE" w14:textId="77777777" w:rsidR="00C438AB" w:rsidRDefault="00C438AB" w:rsidP="005B086E">
            <w:pPr>
              <w:pStyle w:val="Dates"/>
            </w:pPr>
          </w:p>
        </w:tc>
      </w:tr>
      <w:tr w:rsidR="00C438AB" w14:paraId="20B8AB13" w14:textId="77777777" w:rsidTr="005B086E">
        <w:trPr>
          <w:gridAfter w:val="1"/>
          <w:wAfter w:w="34" w:type="pct"/>
          <w:trHeight w:val="427"/>
        </w:trPr>
        <w:tc>
          <w:tcPr>
            <w:tcW w:w="70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D24326" w14:textId="6EBC5FA2" w:rsidR="00C438AB" w:rsidRDefault="00C438AB" w:rsidP="005B086E">
            <w:pPr>
              <w:pStyle w:val="Dates"/>
            </w:pPr>
            <w:r w:rsidRPr="00CC2932">
              <w:t>1</w:t>
            </w:r>
            <w:r>
              <w:t>0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66B922" w14:textId="637580B1" w:rsidR="00C438AB" w:rsidRDefault="00C438AB" w:rsidP="005B086E">
            <w:pPr>
              <w:pStyle w:val="Dates"/>
            </w:pPr>
            <w:r w:rsidRPr="009D1661">
              <w:t>1</w:t>
            </w:r>
            <w:r>
              <w:t>1</w:t>
            </w:r>
          </w:p>
        </w:tc>
        <w:tc>
          <w:tcPr>
            <w:tcW w:w="8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D92D44" w14:textId="2BE802A2" w:rsidR="00C438AB" w:rsidRDefault="00C438AB" w:rsidP="005B086E">
            <w:pPr>
              <w:pStyle w:val="Dates"/>
            </w:pPr>
            <w:r w:rsidRPr="00CC2932">
              <w:t>1</w:t>
            </w:r>
            <w:r>
              <w:t>2</w:t>
            </w:r>
          </w:p>
        </w:tc>
        <w:tc>
          <w:tcPr>
            <w:tcW w:w="60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AA4101" w14:textId="3949FE05" w:rsidR="00C438AB" w:rsidRDefault="00C438AB" w:rsidP="005B086E">
            <w:pPr>
              <w:pStyle w:val="Dates"/>
            </w:pPr>
            <w:r w:rsidRPr="00CC2932">
              <w:t>1</w:t>
            </w:r>
            <w:r>
              <w:t>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8C78C9" w14:textId="0F5A1981" w:rsidR="00C438AB" w:rsidRDefault="00C438AB" w:rsidP="005B086E">
            <w:pPr>
              <w:pStyle w:val="Dates"/>
            </w:pPr>
            <w:r w:rsidRPr="009D1661">
              <w:t>1</w:t>
            </w:r>
            <w:r>
              <w:t>4</w:t>
            </w:r>
          </w:p>
        </w:tc>
        <w:tc>
          <w:tcPr>
            <w:tcW w:w="708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02A46A" w14:textId="6EB53492" w:rsidR="00C438AB" w:rsidRDefault="00C438AB" w:rsidP="005B086E">
            <w:pPr>
              <w:pStyle w:val="Dates"/>
            </w:pPr>
            <w:r w:rsidRPr="00CC2932">
              <w:t>1</w:t>
            </w:r>
            <w:r>
              <w:t>5</w:t>
            </w: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6A57D8" w14:textId="21144CD4" w:rsidR="00C438AB" w:rsidRDefault="00C438AB" w:rsidP="005B086E">
            <w:pPr>
              <w:pStyle w:val="Dates"/>
            </w:pPr>
            <w:r>
              <w:t>16</w:t>
            </w:r>
          </w:p>
        </w:tc>
      </w:tr>
      <w:tr w:rsidR="00C438AB" w14:paraId="612B47AC" w14:textId="77777777" w:rsidTr="005B086E">
        <w:trPr>
          <w:gridAfter w:val="1"/>
          <w:wAfter w:w="34" w:type="pct"/>
          <w:trHeight w:hRule="exact" w:val="986"/>
        </w:trPr>
        <w:tc>
          <w:tcPr>
            <w:tcW w:w="70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87B4D1" w14:textId="77777777" w:rsidR="00C438AB" w:rsidRDefault="00C438AB" w:rsidP="005B086E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30A99D" w14:textId="77777777" w:rsidR="00C438AB" w:rsidRPr="009B2741" w:rsidRDefault="00C438AB" w:rsidP="005B086E">
            <w:pPr>
              <w:pStyle w:val="Dates"/>
            </w:pPr>
          </w:p>
        </w:tc>
        <w:tc>
          <w:tcPr>
            <w:tcW w:w="8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E7D742" w14:textId="77777777" w:rsidR="00C438AB" w:rsidRDefault="00C438AB" w:rsidP="005B086E">
            <w:pPr>
              <w:pStyle w:val="Dates"/>
              <w:spacing w:before="0" w:after="0"/>
              <w:jc w:val="center"/>
            </w:pPr>
          </w:p>
        </w:tc>
        <w:tc>
          <w:tcPr>
            <w:tcW w:w="603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39D60B" w14:textId="77777777" w:rsidR="00C438AB" w:rsidRDefault="00C438AB" w:rsidP="005B086E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D54062" w14:textId="4D8D3747" w:rsidR="00C438AB" w:rsidRDefault="00C438AB" w:rsidP="005B086E">
            <w:pPr>
              <w:pStyle w:val="Dates"/>
            </w:pPr>
          </w:p>
        </w:tc>
        <w:tc>
          <w:tcPr>
            <w:tcW w:w="708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13C805" w14:textId="3D8E89DE" w:rsidR="00C438AB" w:rsidRDefault="00C438AB" w:rsidP="005B086E">
            <w:pPr>
              <w:pStyle w:val="Dates"/>
            </w:pP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ED282D" w14:textId="204BD2C8" w:rsidR="00C438AB" w:rsidRDefault="00C438AB" w:rsidP="005B086E">
            <w:pPr>
              <w:pStyle w:val="Dates"/>
            </w:pPr>
          </w:p>
        </w:tc>
      </w:tr>
      <w:tr w:rsidR="00C438AB" w14:paraId="31FFC349" w14:textId="77777777" w:rsidTr="005B086E">
        <w:trPr>
          <w:gridAfter w:val="1"/>
          <w:wAfter w:w="34" w:type="pct"/>
          <w:trHeight w:val="444"/>
        </w:trPr>
        <w:tc>
          <w:tcPr>
            <w:tcW w:w="70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4697F1B" w14:textId="034F299B" w:rsidR="00C438AB" w:rsidRDefault="00C438AB" w:rsidP="005B086E">
            <w:pPr>
              <w:pStyle w:val="Dates"/>
            </w:pPr>
            <w:r>
              <w:t>17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E3DFEAE" w14:textId="5D5F7BC7" w:rsidR="00C438AB" w:rsidRPr="009D1661" w:rsidRDefault="00C438AB" w:rsidP="005B086E">
            <w:pPr>
              <w:pStyle w:val="Dates"/>
            </w:pPr>
            <w:r>
              <w:t>18</w:t>
            </w:r>
          </w:p>
        </w:tc>
        <w:tc>
          <w:tcPr>
            <w:tcW w:w="8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B604B2D" w14:textId="390132EA" w:rsidR="00C438AB" w:rsidRPr="009D1661" w:rsidRDefault="00C438AB" w:rsidP="005B086E">
            <w:pPr>
              <w:pStyle w:val="Dates"/>
            </w:pPr>
            <w:r>
              <w:t>19</w:t>
            </w:r>
          </w:p>
        </w:tc>
        <w:tc>
          <w:tcPr>
            <w:tcW w:w="60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830E1D4" w14:textId="35C9C1FF" w:rsidR="00C438AB" w:rsidRPr="009D1661" w:rsidRDefault="00C438AB" w:rsidP="005B086E">
            <w:pPr>
              <w:pStyle w:val="Dates"/>
            </w:pPr>
            <w:r>
              <w:t>20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6544BBF" w14:textId="3D1A0834" w:rsidR="00C438AB" w:rsidRPr="009D1661" w:rsidRDefault="00C438AB" w:rsidP="005B086E">
            <w:pPr>
              <w:pStyle w:val="Dates"/>
            </w:pPr>
            <w:r w:rsidRPr="009D1661">
              <w:t>2</w:t>
            </w:r>
            <w:r>
              <w:t>1</w:t>
            </w:r>
          </w:p>
        </w:tc>
        <w:tc>
          <w:tcPr>
            <w:tcW w:w="708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AEAAE0A" w14:textId="29140DBB" w:rsidR="00C438AB" w:rsidRDefault="00C438AB" w:rsidP="005B086E">
            <w:pPr>
              <w:pStyle w:val="Dates"/>
            </w:pPr>
            <w:r w:rsidRPr="000E532B">
              <w:t>2</w:t>
            </w:r>
            <w:r>
              <w:t>2</w:t>
            </w: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236C54" w14:textId="49A8CA4B" w:rsidR="00C438AB" w:rsidRDefault="00C438AB" w:rsidP="005B086E">
            <w:pPr>
              <w:pStyle w:val="Dates"/>
            </w:pPr>
            <w:r w:rsidRPr="000E532B">
              <w:t>2</w:t>
            </w:r>
            <w:r>
              <w:t>3</w:t>
            </w:r>
          </w:p>
        </w:tc>
      </w:tr>
      <w:tr w:rsidR="00C438AB" w14:paraId="28F09FF1" w14:textId="77777777" w:rsidTr="005B086E">
        <w:trPr>
          <w:gridAfter w:val="1"/>
          <w:wAfter w:w="34" w:type="pct"/>
          <w:trHeight w:hRule="exact" w:val="820"/>
        </w:trPr>
        <w:tc>
          <w:tcPr>
            <w:tcW w:w="70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BF38928" w14:textId="77777777" w:rsidR="00C438AB" w:rsidRDefault="00C438AB" w:rsidP="005B086E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8E1A1DF" w14:textId="77777777" w:rsidR="00C438AB" w:rsidRDefault="00C438AB" w:rsidP="005B086E">
            <w:pPr>
              <w:pStyle w:val="Dates"/>
            </w:pPr>
          </w:p>
        </w:tc>
        <w:tc>
          <w:tcPr>
            <w:tcW w:w="8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30B8F6C" w14:textId="77777777" w:rsidR="00C438AB" w:rsidRDefault="00C438AB" w:rsidP="005B086E">
            <w:pPr>
              <w:pStyle w:val="Dates"/>
            </w:pPr>
          </w:p>
        </w:tc>
        <w:tc>
          <w:tcPr>
            <w:tcW w:w="603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D8A10E6" w14:textId="77777777" w:rsidR="00C438AB" w:rsidRDefault="00C438AB" w:rsidP="005B086E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4B7529F" w14:textId="17E200ED" w:rsidR="00C438AB" w:rsidRDefault="00C438AB" w:rsidP="005B086E">
            <w:pPr>
              <w:pStyle w:val="Dates"/>
            </w:pPr>
          </w:p>
        </w:tc>
        <w:tc>
          <w:tcPr>
            <w:tcW w:w="708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7E97C65" w14:textId="3DEF77D3" w:rsidR="00C438AB" w:rsidRDefault="00C438AB" w:rsidP="005B086E">
            <w:pPr>
              <w:pStyle w:val="Dates"/>
            </w:pP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3561857" w14:textId="544A3566" w:rsidR="00C438AB" w:rsidRDefault="00C438AB" w:rsidP="005B086E">
            <w:pPr>
              <w:pStyle w:val="Dates"/>
            </w:pPr>
          </w:p>
        </w:tc>
      </w:tr>
      <w:tr w:rsidR="00C438AB" w14:paraId="3EEC92FD" w14:textId="77777777" w:rsidTr="005B086E">
        <w:trPr>
          <w:gridAfter w:val="1"/>
          <w:wAfter w:w="34" w:type="pct"/>
          <w:trHeight w:val="427"/>
        </w:trPr>
        <w:tc>
          <w:tcPr>
            <w:tcW w:w="70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34AE54" w14:textId="2FE5D27D" w:rsidR="00C438AB" w:rsidRDefault="00C438AB" w:rsidP="005B086E">
            <w:pPr>
              <w:pStyle w:val="Dates"/>
            </w:pPr>
            <w:r w:rsidRPr="00D32951">
              <w:t>2</w:t>
            </w:r>
            <w:r>
              <w:t>4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1094D3" w14:textId="1BD0246C" w:rsidR="00C438AB" w:rsidRPr="009D1661" w:rsidRDefault="00C438AB" w:rsidP="005B086E">
            <w:pPr>
              <w:pStyle w:val="Dates"/>
            </w:pPr>
            <w:r w:rsidRPr="009D1661">
              <w:t>2</w:t>
            </w:r>
            <w:r>
              <w:t>5</w:t>
            </w:r>
          </w:p>
        </w:tc>
        <w:tc>
          <w:tcPr>
            <w:tcW w:w="8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2A20FE" w14:textId="1F8DC39D" w:rsidR="00C438AB" w:rsidRPr="009D1661" w:rsidRDefault="00C438AB" w:rsidP="005B086E">
            <w:pPr>
              <w:pStyle w:val="Dates"/>
            </w:pPr>
            <w:r w:rsidRPr="009D1661">
              <w:t>2</w:t>
            </w:r>
            <w:r>
              <w:t>6</w:t>
            </w:r>
          </w:p>
        </w:tc>
        <w:tc>
          <w:tcPr>
            <w:tcW w:w="60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408EE8" w14:textId="3EDC6B32" w:rsidR="00C438AB" w:rsidRDefault="00C438AB" w:rsidP="005B086E">
            <w:pPr>
              <w:pStyle w:val="Dates"/>
            </w:pPr>
            <w:r>
              <w:t>27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B743EF" w14:textId="624DAA7F" w:rsidR="00C438AB" w:rsidRDefault="00C438AB" w:rsidP="005B086E">
            <w:pPr>
              <w:pStyle w:val="Dates"/>
            </w:pPr>
            <w:r>
              <w:t>28</w:t>
            </w:r>
          </w:p>
        </w:tc>
        <w:tc>
          <w:tcPr>
            <w:tcW w:w="708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B5DFA6" w14:textId="11D3C401" w:rsidR="00C438AB" w:rsidRDefault="00C438AB" w:rsidP="005B086E">
            <w:pPr>
              <w:pStyle w:val="Dates"/>
            </w:pPr>
            <w:r>
              <w:t>29</w:t>
            </w: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51A326" w14:textId="6D53DCC1" w:rsidR="00C438AB" w:rsidRDefault="00C438AB" w:rsidP="005B086E">
            <w:pPr>
              <w:pStyle w:val="Dates"/>
            </w:pPr>
            <w:r>
              <w:t>30</w:t>
            </w:r>
          </w:p>
        </w:tc>
      </w:tr>
      <w:tr w:rsidR="00C438AB" w14:paraId="4CD3C80C" w14:textId="77777777" w:rsidTr="005B086E">
        <w:trPr>
          <w:gridAfter w:val="1"/>
          <w:wAfter w:w="34" w:type="pct"/>
          <w:trHeight w:hRule="exact" w:val="820"/>
        </w:trPr>
        <w:tc>
          <w:tcPr>
            <w:tcW w:w="70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CFD7DE" w14:textId="77777777" w:rsidR="00C438AB" w:rsidRDefault="00C438AB" w:rsidP="005B086E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991EF8" w14:textId="77777777" w:rsidR="00C438AB" w:rsidRDefault="00C438AB" w:rsidP="005B086E">
            <w:pPr>
              <w:pStyle w:val="Dates"/>
            </w:pPr>
          </w:p>
        </w:tc>
        <w:tc>
          <w:tcPr>
            <w:tcW w:w="8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145AFDE" w14:textId="77777777" w:rsidR="00C438AB" w:rsidRDefault="00C438AB" w:rsidP="005B086E">
            <w:pPr>
              <w:pStyle w:val="Dates"/>
            </w:pPr>
          </w:p>
        </w:tc>
        <w:tc>
          <w:tcPr>
            <w:tcW w:w="603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788BB9" w14:textId="77777777" w:rsidR="00C438AB" w:rsidRDefault="00C438AB" w:rsidP="005B086E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951B43" w14:textId="77777777" w:rsidR="00C438AB" w:rsidRDefault="00C438AB" w:rsidP="005B086E">
            <w:pPr>
              <w:pStyle w:val="Dates"/>
            </w:pPr>
          </w:p>
        </w:tc>
        <w:tc>
          <w:tcPr>
            <w:tcW w:w="708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43C398" w14:textId="77777777" w:rsidR="00C438AB" w:rsidRDefault="00C438AB" w:rsidP="005B086E">
            <w:pPr>
              <w:pStyle w:val="Dates"/>
            </w:pP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B3410F" w14:textId="77777777" w:rsidR="00C438AB" w:rsidRDefault="00C438AB" w:rsidP="005B086E">
            <w:pPr>
              <w:pStyle w:val="Dates"/>
            </w:pPr>
          </w:p>
        </w:tc>
      </w:tr>
      <w:tr w:rsidR="00C438AB" w14:paraId="7F32A33C" w14:textId="77777777" w:rsidTr="005B086E">
        <w:trPr>
          <w:gridAfter w:val="1"/>
          <w:wAfter w:w="34" w:type="pct"/>
          <w:trHeight w:val="444"/>
        </w:trPr>
        <w:tc>
          <w:tcPr>
            <w:tcW w:w="70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3AE5EE8" w14:textId="1335947E" w:rsidR="00C438AB" w:rsidRDefault="00C438AB" w:rsidP="005B086E">
            <w:pPr>
              <w:pStyle w:val="Dates"/>
            </w:pPr>
            <w:r>
              <w:t>31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37BCF5D" w14:textId="77777777" w:rsidR="00C438AB" w:rsidRDefault="00C438AB" w:rsidP="005B086E">
            <w:pPr>
              <w:pStyle w:val="Dates"/>
            </w:pPr>
          </w:p>
        </w:tc>
        <w:tc>
          <w:tcPr>
            <w:tcW w:w="8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FCED79C" w14:textId="77777777" w:rsidR="00C438AB" w:rsidRDefault="00C438AB" w:rsidP="005B086E">
            <w:pPr>
              <w:pStyle w:val="Dates"/>
            </w:pPr>
          </w:p>
        </w:tc>
        <w:tc>
          <w:tcPr>
            <w:tcW w:w="60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D3257AE" w14:textId="77777777" w:rsidR="00C438AB" w:rsidRDefault="00C438AB" w:rsidP="005B086E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F5AB084" w14:textId="77777777" w:rsidR="00C438AB" w:rsidRDefault="00C438AB" w:rsidP="005B086E">
            <w:pPr>
              <w:pStyle w:val="Dates"/>
            </w:pPr>
          </w:p>
        </w:tc>
        <w:tc>
          <w:tcPr>
            <w:tcW w:w="708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53266A3" w14:textId="77777777" w:rsidR="00C438AB" w:rsidRDefault="00C438AB" w:rsidP="005B086E">
            <w:pPr>
              <w:pStyle w:val="Dates"/>
            </w:pP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99834EA" w14:textId="77777777" w:rsidR="00C438AB" w:rsidRDefault="00C438AB" w:rsidP="005B086E">
            <w:pPr>
              <w:pStyle w:val="Dates"/>
            </w:pPr>
          </w:p>
        </w:tc>
      </w:tr>
      <w:tr w:rsidR="00C438AB" w14:paraId="18C484B7" w14:textId="77777777" w:rsidTr="005B086E">
        <w:trPr>
          <w:gridAfter w:val="1"/>
          <w:wAfter w:w="34" w:type="pct"/>
          <w:trHeight w:hRule="exact" w:val="820"/>
        </w:trPr>
        <w:tc>
          <w:tcPr>
            <w:tcW w:w="70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4AD37C5" w14:textId="77777777" w:rsidR="00C438AB" w:rsidRDefault="00C438AB" w:rsidP="005B086E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4416DE4" w14:textId="77777777" w:rsidR="00C438AB" w:rsidRDefault="00C438AB" w:rsidP="005B086E">
            <w:pPr>
              <w:pStyle w:val="Dates"/>
            </w:pPr>
          </w:p>
        </w:tc>
        <w:tc>
          <w:tcPr>
            <w:tcW w:w="8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D2177D4" w14:textId="77777777" w:rsidR="00C438AB" w:rsidRDefault="00C438AB" w:rsidP="005B086E">
            <w:pPr>
              <w:pStyle w:val="Dates"/>
            </w:pPr>
          </w:p>
        </w:tc>
        <w:tc>
          <w:tcPr>
            <w:tcW w:w="603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7FEDC19" w14:textId="77777777" w:rsidR="00C438AB" w:rsidRDefault="00C438AB" w:rsidP="005B086E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74EB45B" w14:textId="77777777" w:rsidR="00C438AB" w:rsidRDefault="00C438AB" w:rsidP="005B086E">
            <w:pPr>
              <w:pStyle w:val="Dates"/>
            </w:pPr>
          </w:p>
        </w:tc>
        <w:tc>
          <w:tcPr>
            <w:tcW w:w="708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169B18A" w14:textId="77777777" w:rsidR="00C438AB" w:rsidRDefault="00C438AB" w:rsidP="005B086E">
            <w:pPr>
              <w:pStyle w:val="Dates"/>
            </w:pP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ECCFAF5" w14:textId="77777777" w:rsidR="00C438AB" w:rsidRDefault="00C438AB" w:rsidP="005B086E">
            <w:pPr>
              <w:pStyle w:val="Dates"/>
            </w:pPr>
          </w:p>
        </w:tc>
      </w:tr>
      <w:tr w:rsidR="00C438AB" w14:paraId="65C3EFEC" w14:textId="77777777" w:rsidTr="005B086E">
        <w:trPr>
          <w:gridAfter w:val="1"/>
          <w:wAfter w:w="34" w:type="pct"/>
          <w:trHeight w:hRule="exact" w:val="217"/>
        </w:trPr>
        <w:tc>
          <w:tcPr>
            <w:tcW w:w="1206" w:type="pct"/>
            <w:gridSpan w:val="2"/>
            <w:tcBorders>
              <w:top w:val="single" w:sz="8" w:space="0" w:color="BFBFBF" w:themeColor="background1" w:themeShade="BF"/>
            </w:tcBorders>
          </w:tcPr>
          <w:p w14:paraId="46240FC3" w14:textId="77777777" w:rsidR="00C438AB" w:rsidRDefault="00C438AB" w:rsidP="005B086E"/>
        </w:tc>
        <w:tc>
          <w:tcPr>
            <w:tcW w:w="1301" w:type="pct"/>
            <w:gridSpan w:val="4"/>
            <w:tcBorders>
              <w:top w:val="single" w:sz="8" w:space="0" w:color="BFBFBF" w:themeColor="background1" w:themeShade="BF"/>
            </w:tcBorders>
          </w:tcPr>
          <w:p w14:paraId="707D76EA" w14:textId="77777777" w:rsidR="00C438AB" w:rsidRDefault="00C438AB" w:rsidP="005B086E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1847EF5D" w14:textId="77777777" w:rsidR="00C438AB" w:rsidRDefault="00C438AB" w:rsidP="005B086E"/>
        </w:tc>
        <w:tc>
          <w:tcPr>
            <w:tcW w:w="1158" w:type="pct"/>
            <w:gridSpan w:val="4"/>
            <w:tcBorders>
              <w:top w:val="single" w:sz="8" w:space="0" w:color="BFBFBF" w:themeColor="background1" w:themeShade="BF"/>
            </w:tcBorders>
          </w:tcPr>
          <w:p w14:paraId="1AB67C1C" w14:textId="77777777" w:rsidR="00C438AB" w:rsidRDefault="00C438AB" w:rsidP="005B086E"/>
        </w:tc>
      </w:tr>
      <w:tr w:rsidR="00C438AB" w14:paraId="5CDC90D6" w14:textId="77777777" w:rsidTr="005B086E">
        <w:trPr>
          <w:trHeight w:hRule="exact" w:val="90"/>
        </w:trPr>
        <w:tc>
          <w:tcPr>
            <w:tcW w:w="1340" w:type="pct"/>
            <w:gridSpan w:val="3"/>
          </w:tcPr>
          <w:p w14:paraId="28D821F4" w14:textId="77777777" w:rsidR="00C438AB" w:rsidRDefault="00C438AB" w:rsidP="005B086E">
            <w:pPr>
              <w:pStyle w:val="Heading1"/>
            </w:pPr>
          </w:p>
        </w:tc>
        <w:tc>
          <w:tcPr>
            <w:tcW w:w="1220" w:type="pct"/>
            <w:gridSpan w:val="4"/>
          </w:tcPr>
          <w:p w14:paraId="069B52BA" w14:textId="77777777" w:rsidR="00C438AB" w:rsidRDefault="00C438AB" w:rsidP="005B086E"/>
        </w:tc>
        <w:tc>
          <w:tcPr>
            <w:tcW w:w="1220" w:type="pct"/>
            <w:gridSpan w:val="3"/>
          </w:tcPr>
          <w:p w14:paraId="0FC16F2F" w14:textId="77777777" w:rsidR="00C438AB" w:rsidRDefault="00C438AB" w:rsidP="005B086E"/>
        </w:tc>
        <w:tc>
          <w:tcPr>
            <w:tcW w:w="1220" w:type="pct"/>
            <w:gridSpan w:val="6"/>
          </w:tcPr>
          <w:p w14:paraId="0AD307BD" w14:textId="77777777" w:rsidR="00C438AB" w:rsidRDefault="00C438AB" w:rsidP="005B086E"/>
        </w:tc>
      </w:tr>
    </w:tbl>
    <w:p w14:paraId="3F2993A6" w14:textId="77777777" w:rsidR="00C438AB" w:rsidRDefault="00C438AB" w:rsidP="000E208D"/>
    <w:p w14:paraId="246ED275" w14:textId="77777777" w:rsidR="009A0C6E" w:rsidRDefault="009A0C6E" w:rsidP="000E208D"/>
    <w:p w14:paraId="115AC20A" w14:textId="77777777" w:rsidR="009A0C6E" w:rsidRDefault="009A0C6E" w:rsidP="000E208D"/>
    <w:p w14:paraId="6DF6B26C" w14:textId="77777777" w:rsidR="009A0C6E" w:rsidRDefault="009A0C6E" w:rsidP="000E208D"/>
    <w:p w14:paraId="0E633FBC" w14:textId="77777777" w:rsidR="009A0C6E" w:rsidRDefault="009A0C6E" w:rsidP="000E208D"/>
    <w:tbl>
      <w:tblPr>
        <w:tblW w:w="5188" w:type="pct"/>
        <w:tblLook w:val="0600" w:firstRow="0" w:lastRow="0" w:firstColumn="0" w:lastColumn="0" w:noHBand="1" w:noVBand="1"/>
        <w:tblCaption w:val="Layout table"/>
      </w:tblPr>
      <w:tblGrid>
        <w:gridCol w:w="2116"/>
        <w:gridCol w:w="1488"/>
        <w:gridCol w:w="400"/>
        <w:gridCol w:w="230"/>
        <w:gridCol w:w="2438"/>
        <w:gridCol w:w="819"/>
        <w:gridCol w:w="158"/>
        <w:gridCol w:w="825"/>
        <w:gridCol w:w="2119"/>
        <w:gridCol w:w="702"/>
        <w:gridCol w:w="84"/>
        <w:gridCol w:w="669"/>
        <w:gridCol w:w="248"/>
        <w:gridCol w:w="412"/>
        <w:gridCol w:w="2131"/>
        <w:gridCol w:w="102"/>
      </w:tblGrid>
      <w:tr w:rsidR="009A0C6E" w14:paraId="0645FA7E" w14:textId="77777777" w:rsidTr="00E51C86">
        <w:trPr>
          <w:gridAfter w:val="1"/>
          <w:wAfter w:w="34" w:type="pct"/>
          <w:trHeight w:val="1438"/>
        </w:trPr>
        <w:tc>
          <w:tcPr>
            <w:tcW w:w="4032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01B89E3" w14:textId="4FD2E419" w:rsidR="009A0C6E" w:rsidRDefault="009A0C6E" w:rsidP="00E51C86">
            <w:pPr>
              <w:pStyle w:val="Month"/>
              <w:jc w:val="right"/>
            </w:pPr>
            <w:r>
              <w:t>September</w:t>
            </w:r>
          </w:p>
        </w:tc>
        <w:tc>
          <w:tcPr>
            <w:tcW w:w="934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B85C791" w14:textId="77777777" w:rsidR="009A0C6E" w:rsidRDefault="009A0C6E" w:rsidP="00E51C86">
            <w:pPr>
              <w:pStyle w:val="Year"/>
              <w:jc w:val="right"/>
            </w:pPr>
            <w:r>
              <w:t>2025</w:t>
            </w:r>
          </w:p>
        </w:tc>
      </w:tr>
      <w:tr w:rsidR="009A0C6E" w14:paraId="078CEC12" w14:textId="77777777" w:rsidTr="00E51C86">
        <w:trPr>
          <w:gridAfter w:val="1"/>
          <w:wAfter w:w="34" w:type="pct"/>
          <w:trHeight w:val="255"/>
        </w:trPr>
        <w:tc>
          <w:tcPr>
            <w:tcW w:w="4115" w:type="pct"/>
            <w:gridSpan w:val="1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5A76E24" w14:textId="77777777" w:rsidR="009A0C6E" w:rsidRDefault="009A0C6E" w:rsidP="00E51C86">
            <w:pPr>
              <w:pStyle w:val="NoSpacing"/>
            </w:pPr>
          </w:p>
        </w:tc>
        <w:tc>
          <w:tcPr>
            <w:tcW w:w="85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3394806" w14:textId="77777777" w:rsidR="009A0C6E" w:rsidRDefault="009A0C6E" w:rsidP="00E51C86">
            <w:pPr>
              <w:pStyle w:val="NoSpacing"/>
            </w:pPr>
          </w:p>
        </w:tc>
      </w:tr>
      <w:tr w:rsidR="009A0C6E" w14:paraId="79C260A6" w14:textId="77777777" w:rsidTr="00E51C86">
        <w:trPr>
          <w:gridAfter w:val="1"/>
          <w:wAfter w:w="34" w:type="pct"/>
          <w:trHeight w:val="359"/>
        </w:trPr>
        <w:tc>
          <w:tcPr>
            <w:tcW w:w="70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4491281" w14:textId="77777777" w:rsidR="009A0C6E" w:rsidRDefault="0021771B" w:rsidP="00E51C86">
            <w:pPr>
              <w:pStyle w:val="Days"/>
            </w:pPr>
            <w:sdt>
              <w:sdtPr>
                <w:id w:val="1686400813"/>
                <w:placeholder>
                  <w:docPart w:val="9C2B5E11C82B45ED86A04E5239C2B96C"/>
                </w:placeholder>
                <w:temporary/>
                <w:showingPlcHdr/>
                <w15:appearance w15:val="hidden"/>
              </w:sdtPr>
              <w:sdtEndPr/>
              <w:sdtContent>
                <w:r w:rsidR="009A0C6E">
                  <w:t>Sunday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257BFE5" w14:textId="77777777" w:rsidR="009A0C6E" w:rsidRDefault="0021771B" w:rsidP="00E51C86">
            <w:pPr>
              <w:pStyle w:val="Days"/>
            </w:pPr>
            <w:sdt>
              <w:sdtPr>
                <w:id w:val="2113463579"/>
                <w:placeholder>
                  <w:docPart w:val="9FF82685654C42A3A5850F2087ECFDCB"/>
                </w:placeholder>
                <w:temporary/>
                <w:showingPlcHdr/>
                <w15:appearance w15:val="hidden"/>
              </w:sdtPr>
              <w:sdtEndPr/>
              <w:sdtContent>
                <w:r w:rsidR="009A0C6E">
                  <w:t>Monday</w:t>
                </w:r>
              </w:sdtContent>
            </w:sdt>
          </w:p>
        </w:tc>
        <w:tc>
          <w:tcPr>
            <w:tcW w:w="8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B6996A6" w14:textId="77777777" w:rsidR="009A0C6E" w:rsidRDefault="0021771B" w:rsidP="00E51C86">
            <w:pPr>
              <w:pStyle w:val="Days"/>
            </w:pPr>
            <w:sdt>
              <w:sdtPr>
                <w:id w:val="-1238713672"/>
                <w:placeholder>
                  <w:docPart w:val="E0AF0EF15D1A4049A0553B1C7DE15312"/>
                </w:placeholder>
                <w:temporary/>
                <w:showingPlcHdr/>
                <w15:appearance w15:val="hidden"/>
              </w:sdtPr>
              <w:sdtEndPr/>
              <w:sdtContent>
                <w:r w:rsidR="009A0C6E">
                  <w:t>Tuesday</w:t>
                </w:r>
              </w:sdtContent>
            </w:sdt>
          </w:p>
        </w:tc>
        <w:tc>
          <w:tcPr>
            <w:tcW w:w="60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CC52BB4" w14:textId="77777777" w:rsidR="009A0C6E" w:rsidRDefault="0021771B" w:rsidP="00E51C86">
            <w:pPr>
              <w:pStyle w:val="Days"/>
            </w:pPr>
            <w:sdt>
              <w:sdtPr>
                <w:id w:val="-1781952192"/>
                <w:placeholder>
                  <w:docPart w:val="B79FE53AF148426CAAD19B4FABF21033"/>
                </w:placeholder>
                <w:temporary/>
                <w:showingPlcHdr/>
                <w15:appearance w15:val="hidden"/>
              </w:sdtPr>
              <w:sdtEndPr/>
              <w:sdtContent>
                <w:r w:rsidR="009A0C6E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32A8A96" w14:textId="77777777" w:rsidR="009A0C6E" w:rsidRDefault="0021771B" w:rsidP="00E51C86">
            <w:pPr>
              <w:pStyle w:val="Days"/>
            </w:pPr>
            <w:sdt>
              <w:sdtPr>
                <w:id w:val="-1863978715"/>
                <w:placeholder>
                  <w:docPart w:val="6EFCB6CF67A84FCB8E70282EECA6F1F7"/>
                </w:placeholder>
                <w:temporary/>
                <w:showingPlcHdr/>
                <w15:appearance w15:val="hidden"/>
              </w:sdtPr>
              <w:sdtEndPr/>
              <w:sdtContent>
                <w:r w:rsidR="009A0C6E">
                  <w:t>Thursday</w:t>
                </w:r>
              </w:sdtContent>
            </w:sdt>
          </w:p>
        </w:tc>
        <w:tc>
          <w:tcPr>
            <w:tcW w:w="708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2134913" w14:textId="77777777" w:rsidR="009A0C6E" w:rsidRDefault="0021771B" w:rsidP="00E51C86">
            <w:pPr>
              <w:pStyle w:val="Days"/>
            </w:pPr>
            <w:sdt>
              <w:sdtPr>
                <w:id w:val="2021575367"/>
                <w:placeholder>
                  <w:docPart w:val="00BA3940654947C9A0EFAC9C9D9750BD"/>
                </w:placeholder>
                <w:temporary/>
                <w:showingPlcHdr/>
                <w15:appearance w15:val="hidden"/>
              </w:sdtPr>
              <w:sdtEndPr/>
              <w:sdtContent>
                <w:r w:rsidR="009A0C6E">
                  <w:t>Friday</w:t>
                </w:r>
              </w:sdtContent>
            </w:sdt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18E73AAB" w14:textId="77777777" w:rsidR="009A0C6E" w:rsidRDefault="0021771B" w:rsidP="00E51C86">
            <w:pPr>
              <w:pStyle w:val="Days"/>
            </w:pPr>
            <w:sdt>
              <w:sdtPr>
                <w:id w:val="-1993322633"/>
                <w:placeholder>
                  <w:docPart w:val="4BE770F222A44B608B23527C04C0AEED"/>
                </w:placeholder>
                <w:temporary/>
                <w:showingPlcHdr/>
                <w15:appearance w15:val="hidden"/>
              </w:sdtPr>
              <w:sdtEndPr/>
              <w:sdtContent>
                <w:r w:rsidR="009A0C6E">
                  <w:t>Saturday</w:t>
                </w:r>
              </w:sdtContent>
            </w:sdt>
          </w:p>
        </w:tc>
      </w:tr>
      <w:tr w:rsidR="009A0C6E" w14:paraId="18438325" w14:textId="77777777" w:rsidTr="00E51C86">
        <w:trPr>
          <w:gridAfter w:val="1"/>
          <w:wAfter w:w="34" w:type="pct"/>
          <w:trHeight w:val="427"/>
        </w:trPr>
        <w:tc>
          <w:tcPr>
            <w:tcW w:w="70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02B8CA" w14:textId="77777777" w:rsidR="009A0C6E" w:rsidRDefault="009A0C6E" w:rsidP="00E51C86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77FA38" w14:textId="68857B4E" w:rsidR="009A0C6E" w:rsidRDefault="009A0C6E" w:rsidP="00E51C86">
            <w:pPr>
              <w:pStyle w:val="Dates"/>
            </w:pPr>
            <w:r>
              <w:t>1</w:t>
            </w:r>
          </w:p>
        </w:tc>
        <w:tc>
          <w:tcPr>
            <w:tcW w:w="8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C71235" w14:textId="63D85293" w:rsidR="009A0C6E" w:rsidRDefault="009A0C6E" w:rsidP="00E51C86">
            <w:pPr>
              <w:pStyle w:val="Dates"/>
            </w:pPr>
            <w:r>
              <w:t>2</w:t>
            </w:r>
          </w:p>
        </w:tc>
        <w:tc>
          <w:tcPr>
            <w:tcW w:w="60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124941" w14:textId="7CE4B92D" w:rsidR="009A0C6E" w:rsidRDefault="009A0C6E" w:rsidP="00E51C86">
            <w:pPr>
              <w:pStyle w:val="Dates"/>
            </w:pPr>
            <w:r>
              <w:t>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5911FD4" w14:textId="6DA0E323" w:rsidR="009A0C6E" w:rsidRDefault="009A0C6E" w:rsidP="00E51C86">
            <w:pPr>
              <w:pStyle w:val="Dates"/>
            </w:pPr>
            <w:r>
              <w:t>4</w:t>
            </w:r>
          </w:p>
        </w:tc>
        <w:tc>
          <w:tcPr>
            <w:tcW w:w="708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7EB9FD" w14:textId="5DF94999" w:rsidR="009A0C6E" w:rsidRDefault="009A0C6E" w:rsidP="00E51C86">
            <w:pPr>
              <w:pStyle w:val="Dates"/>
            </w:pPr>
            <w:r>
              <w:t>5</w:t>
            </w: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B22508" w14:textId="15870BE5" w:rsidR="009A0C6E" w:rsidRDefault="009A0C6E" w:rsidP="00E51C86">
            <w:pPr>
              <w:pStyle w:val="Dates"/>
            </w:pPr>
            <w:r>
              <w:t>6</w:t>
            </w:r>
          </w:p>
        </w:tc>
      </w:tr>
      <w:tr w:rsidR="009A0C6E" w14:paraId="0BCA4FCA" w14:textId="77777777" w:rsidTr="00E51C86">
        <w:trPr>
          <w:gridAfter w:val="1"/>
          <w:wAfter w:w="34" w:type="pct"/>
          <w:trHeight w:hRule="exact" w:val="820"/>
        </w:trPr>
        <w:tc>
          <w:tcPr>
            <w:tcW w:w="70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0AD0BF" w14:textId="77777777" w:rsidR="009A0C6E" w:rsidRDefault="009A0C6E" w:rsidP="00E51C86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F712F7" w14:textId="77777777" w:rsidR="009A0C6E" w:rsidRDefault="009A0C6E" w:rsidP="00E51C86">
            <w:pPr>
              <w:pStyle w:val="Dates"/>
            </w:pPr>
          </w:p>
        </w:tc>
        <w:tc>
          <w:tcPr>
            <w:tcW w:w="8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9F7702" w14:textId="77777777" w:rsidR="009A0C6E" w:rsidRDefault="009A0C6E" w:rsidP="00E51C86">
            <w:pPr>
              <w:pStyle w:val="Dates"/>
            </w:pPr>
          </w:p>
        </w:tc>
        <w:tc>
          <w:tcPr>
            <w:tcW w:w="603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A54311" w14:textId="77777777" w:rsidR="009A0C6E" w:rsidRDefault="009A0C6E" w:rsidP="00E51C86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0ADDFC" w14:textId="77777777" w:rsidR="009A0C6E" w:rsidRDefault="009A0C6E" w:rsidP="00E51C86">
            <w:pPr>
              <w:pStyle w:val="Dates"/>
            </w:pPr>
          </w:p>
        </w:tc>
        <w:tc>
          <w:tcPr>
            <w:tcW w:w="708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F2DB4D" w14:textId="77777777" w:rsidR="009A0C6E" w:rsidRDefault="009A0C6E" w:rsidP="00E51C86">
            <w:pPr>
              <w:pStyle w:val="Dates"/>
            </w:pP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D3C8C7" w14:textId="77777777" w:rsidR="009A0C6E" w:rsidRDefault="009A0C6E" w:rsidP="00E51C86">
            <w:pPr>
              <w:pStyle w:val="Dates"/>
            </w:pPr>
          </w:p>
        </w:tc>
      </w:tr>
      <w:tr w:rsidR="009A0C6E" w14:paraId="13A03B98" w14:textId="77777777" w:rsidTr="00E51C86">
        <w:trPr>
          <w:gridAfter w:val="1"/>
          <w:wAfter w:w="34" w:type="pct"/>
          <w:trHeight w:val="444"/>
        </w:trPr>
        <w:tc>
          <w:tcPr>
            <w:tcW w:w="70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63B586" w14:textId="468ED68F" w:rsidR="009A0C6E" w:rsidRDefault="009A0C6E" w:rsidP="00E51C86">
            <w:pPr>
              <w:pStyle w:val="Dates"/>
            </w:pPr>
            <w:r>
              <w:t>7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37B7E9" w14:textId="1066F267" w:rsidR="009A0C6E" w:rsidRDefault="009A0C6E" w:rsidP="00E51C86">
            <w:pPr>
              <w:pStyle w:val="Dates"/>
            </w:pPr>
            <w:r>
              <w:t>8</w:t>
            </w:r>
          </w:p>
        </w:tc>
        <w:tc>
          <w:tcPr>
            <w:tcW w:w="8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3974494" w14:textId="144FD812" w:rsidR="009A0C6E" w:rsidRDefault="009A0C6E" w:rsidP="00E51C86">
            <w:pPr>
              <w:pStyle w:val="Dates"/>
            </w:pPr>
            <w:r>
              <w:t>9</w:t>
            </w:r>
          </w:p>
        </w:tc>
        <w:tc>
          <w:tcPr>
            <w:tcW w:w="60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D2EC0FF" w14:textId="64F95B5A" w:rsidR="009A0C6E" w:rsidRDefault="009A0C6E" w:rsidP="00E51C86">
            <w:pPr>
              <w:pStyle w:val="Dates"/>
            </w:pPr>
            <w:r>
              <w:t>10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5AEF1AC" w14:textId="26D08C20" w:rsidR="009A0C6E" w:rsidRDefault="009A0C6E" w:rsidP="00E51C86">
            <w:pPr>
              <w:pStyle w:val="Dates"/>
            </w:pPr>
            <w:r>
              <w:t>11</w:t>
            </w:r>
          </w:p>
        </w:tc>
        <w:tc>
          <w:tcPr>
            <w:tcW w:w="708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37A10DB" w14:textId="6328419A" w:rsidR="009A0C6E" w:rsidRDefault="009A0C6E" w:rsidP="00E51C86">
            <w:pPr>
              <w:pStyle w:val="Dates"/>
            </w:pPr>
            <w:r>
              <w:t>12</w:t>
            </w: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CE54BF8" w14:textId="784C1F1C" w:rsidR="009A0C6E" w:rsidRDefault="009A0C6E" w:rsidP="00E51C86">
            <w:pPr>
              <w:pStyle w:val="Dates"/>
            </w:pPr>
            <w:r>
              <w:t>13</w:t>
            </w:r>
          </w:p>
        </w:tc>
      </w:tr>
      <w:tr w:rsidR="009A0C6E" w14:paraId="6E173B48" w14:textId="77777777" w:rsidTr="00E51C86">
        <w:trPr>
          <w:gridAfter w:val="1"/>
          <w:wAfter w:w="34" w:type="pct"/>
          <w:trHeight w:hRule="exact" w:val="986"/>
        </w:trPr>
        <w:tc>
          <w:tcPr>
            <w:tcW w:w="70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1AE92D" w14:textId="77777777" w:rsidR="009A0C6E" w:rsidRDefault="009A0C6E" w:rsidP="00E51C86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470043D" w14:textId="77777777" w:rsidR="009A0C6E" w:rsidRPr="009B2741" w:rsidRDefault="009A0C6E" w:rsidP="00E51C86">
            <w:pPr>
              <w:pStyle w:val="Dates"/>
              <w:jc w:val="center"/>
            </w:pPr>
          </w:p>
        </w:tc>
        <w:tc>
          <w:tcPr>
            <w:tcW w:w="8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85F8E67" w14:textId="77777777" w:rsidR="009A0C6E" w:rsidRPr="009E07FC" w:rsidRDefault="009A0C6E" w:rsidP="00E51C86">
            <w:pPr>
              <w:pStyle w:val="Dates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4E6AACE" w14:textId="77777777" w:rsidR="009A0C6E" w:rsidRDefault="009A0C6E" w:rsidP="00E51C86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033932E" w14:textId="77777777" w:rsidR="009A0C6E" w:rsidRDefault="009A0C6E" w:rsidP="00E51C86">
            <w:pPr>
              <w:pStyle w:val="Dates"/>
            </w:pPr>
          </w:p>
        </w:tc>
        <w:tc>
          <w:tcPr>
            <w:tcW w:w="708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5A2063B" w14:textId="77777777" w:rsidR="009A0C6E" w:rsidRDefault="009A0C6E" w:rsidP="00E51C86">
            <w:pPr>
              <w:pStyle w:val="Dates"/>
            </w:pP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3D5D9F3" w14:textId="77777777" w:rsidR="009A0C6E" w:rsidRDefault="009A0C6E" w:rsidP="00E51C86">
            <w:pPr>
              <w:pStyle w:val="Dates"/>
            </w:pPr>
          </w:p>
        </w:tc>
      </w:tr>
      <w:tr w:rsidR="009A0C6E" w14:paraId="341AF162" w14:textId="77777777" w:rsidTr="00E51C86">
        <w:trPr>
          <w:gridAfter w:val="1"/>
          <w:wAfter w:w="34" w:type="pct"/>
          <w:trHeight w:val="427"/>
        </w:trPr>
        <w:tc>
          <w:tcPr>
            <w:tcW w:w="70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4A2AAD" w14:textId="449BDF23" w:rsidR="009A0C6E" w:rsidRDefault="009A0C6E" w:rsidP="00E51C86">
            <w:pPr>
              <w:pStyle w:val="Dates"/>
            </w:pPr>
            <w:r w:rsidRPr="00CC2932">
              <w:t>1</w:t>
            </w:r>
            <w:r>
              <w:t>4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53E985" w14:textId="74667B74" w:rsidR="009A0C6E" w:rsidRDefault="009A0C6E" w:rsidP="00E51C86">
            <w:pPr>
              <w:pStyle w:val="Dates"/>
            </w:pPr>
            <w:r w:rsidRPr="009D1661">
              <w:t>1</w:t>
            </w:r>
            <w:r>
              <w:t>5</w:t>
            </w:r>
          </w:p>
        </w:tc>
        <w:tc>
          <w:tcPr>
            <w:tcW w:w="8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324F68" w14:textId="463DB973" w:rsidR="009A0C6E" w:rsidRDefault="009A0C6E" w:rsidP="00E51C86">
            <w:pPr>
              <w:pStyle w:val="Dates"/>
            </w:pPr>
            <w:r w:rsidRPr="00CC2932">
              <w:t>1</w:t>
            </w:r>
            <w:r>
              <w:t>6</w:t>
            </w:r>
          </w:p>
        </w:tc>
        <w:tc>
          <w:tcPr>
            <w:tcW w:w="60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1D3C8C" w14:textId="289D9F34" w:rsidR="009A0C6E" w:rsidRDefault="009A0C6E" w:rsidP="00E51C86">
            <w:pPr>
              <w:pStyle w:val="Dates"/>
            </w:pPr>
            <w:r w:rsidRPr="00CC2932">
              <w:t>1</w:t>
            </w:r>
            <w:r>
              <w:t>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A892C2" w14:textId="653F2171" w:rsidR="009A0C6E" w:rsidRDefault="009A0C6E" w:rsidP="00E51C86">
            <w:pPr>
              <w:pStyle w:val="Dates"/>
            </w:pPr>
            <w:r w:rsidRPr="009D1661">
              <w:t>1</w:t>
            </w:r>
            <w:r>
              <w:t>8</w:t>
            </w:r>
          </w:p>
        </w:tc>
        <w:tc>
          <w:tcPr>
            <w:tcW w:w="708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131CC1" w14:textId="19BE2C14" w:rsidR="009A0C6E" w:rsidRDefault="009A0C6E" w:rsidP="00E51C86">
            <w:pPr>
              <w:pStyle w:val="Dates"/>
            </w:pPr>
            <w:r w:rsidRPr="00CC2932">
              <w:t>1</w:t>
            </w:r>
            <w:r>
              <w:t>9</w:t>
            </w: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42F0C1" w14:textId="35CD790E" w:rsidR="009A0C6E" w:rsidRDefault="009A0C6E" w:rsidP="00E51C86">
            <w:pPr>
              <w:pStyle w:val="Dates"/>
            </w:pPr>
            <w:r>
              <w:t>20</w:t>
            </w:r>
          </w:p>
        </w:tc>
      </w:tr>
      <w:tr w:rsidR="009A0C6E" w14:paraId="32369136" w14:textId="77777777" w:rsidTr="00E51C86">
        <w:trPr>
          <w:gridAfter w:val="1"/>
          <w:wAfter w:w="34" w:type="pct"/>
          <w:trHeight w:hRule="exact" w:val="986"/>
        </w:trPr>
        <w:tc>
          <w:tcPr>
            <w:tcW w:w="70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AB0B34" w14:textId="77777777" w:rsidR="009A0C6E" w:rsidRDefault="009A0C6E" w:rsidP="00E51C86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D99220" w14:textId="77777777" w:rsidR="009A0C6E" w:rsidRPr="009B2741" w:rsidRDefault="009A0C6E" w:rsidP="00E51C86">
            <w:pPr>
              <w:pStyle w:val="Dates"/>
            </w:pPr>
          </w:p>
        </w:tc>
        <w:tc>
          <w:tcPr>
            <w:tcW w:w="8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C78CFF" w14:textId="77777777" w:rsidR="009A0C6E" w:rsidRDefault="009A0C6E" w:rsidP="00E51C86">
            <w:pPr>
              <w:pStyle w:val="Dates"/>
              <w:spacing w:before="0" w:after="0"/>
              <w:jc w:val="center"/>
            </w:pPr>
          </w:p>
        </w:tc>
        <w:tc>
          <w:tcPr>
            <w:tcW w:w="603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78F565" w14:textId="77777777" w:rsidR="009A0C6E" w:rsidRDefault="009A0C6E" w:rsidP="00E51C86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6AE69A" w14:textId="77777777" w:rsidR="009A0C6E" w:rsidRDefault="009A0C6E" w:rsidP="00E51C86">
            <w:pPr>
              <w:pStyle w:val="Dates"/>
            </w:pPr>
          </w:p>
        </w:tc>
        <w:tc>
          <w:tcPr>
            <w:tcW w:w="708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1D83A8" w14:textId="77777777" w:rsidR="009A0C6E" w:rsidRDefault="009A0C6E" w:rsidP="00E51C86">
            <w:pPr>
              <w:pStyle w:val="Dates"/>
            </w:pP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50721D" w14:textId="77777777" w:rsidR="009A0C6E" w:rsidRDefault="009A0C6E" w:rsidP="00E51C86">
            <w:pPr>
              <w:pStyle w:val="Dates"/>
            </w:pPr>
          </w:p>
        </w:tc>
      </w:tr>
      <w:tr w:rsidR="009A0C6E" w14:paraId="5DD8CE54" w14:textId="77777777" w:rsidTr="00E51C86">
        <w:trPr>
          <w:gridAfter w:val="1"/>
          <w:wAfter w:w="34" w:type="pct"/>
          <w:trHeight w:val="444"/>
        </w:trPr>
        <w:tc>
          <w:tcPr>
            <w:tcW w:w="70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26D93D0" w14:textId="44B26E70" w:rsidR="009A0C6E" w:rsidRDefault="009A0C6E" w:rsidP="00E51C86">
            <w:pPr>
              <w:pStyle w:val="Dates"/>
            </w:pPr>
            <w:r>
              <w:t>21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0CC928A" w14:textId="3D406BC4" w:rsidR="009A0C6E" w:rsidRPr="009D1661" w:rsidRDefault="009A0C6E" w:rsidP="00E51C86">
            <w:pPr>
              <w:pStyle w:val="Dates"/>
            </w:pPr>
            <w:r>
              <w:t>22</w:t>
            </w:r>
          </w:p>
        </w:tc>
        <w:tc>
          <w:tcPr>
            <w:tcW w:w="8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31E9B43" w14:textId="41A4848D" w:rsidR="009A0C6E" w:rsidRPr="009D1661" w:rsidRDefault="009A0C6E" w:rsidP="00E51C86">
            <w:pPr>
              <w:pStyle w:val="Dates"/>
            </w:pPr>
            <w:r>
              <w:t>23</w:t>
            </w:r>
          </w:p>
        </w:tc>
        <w:tc>
          <w:tcPr>
            <w:tcW w:w="60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8373F2A" w14:textId="7FC72DC5" w:rsidR="009A0C6E" w:rsidRPr="009D1661" w:rsidRDefault="009A0C6E" w:rsidP="00E51C86">
            <w:pPr>
              <w:pStyle w:val="Dates"/>
            </w:pPr>
            <w:r>
              <w:t>24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A7F28C3" w14:textId="3CC4F401" w:rsidR="009A0C6E" w:rsidRPr="009D1661" w:rsidRDefault="009A0C6E" w:rsidP="00E51C86">
            <w:pPr>
              <w:pStyle w:val="Dates"/>
            </w:pPr>
            <w:r w:rsidRPr="009D1661">
              <w:t>2</w:t>
            </w:r>
            <w:r>
              <w:t>5</w:t>
            </w:r>
          </w:p>
        </w:tc>
        <w:tc>
          <w:tcPr>
            <w:tcW w:w="708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B4BC070" w14:textId="045675F1" w:rsidR="009A0C6E" w:rsidRDefault="009A0C6E" w:rsidP="00E51C86">
            <w:pPr>
              <w:pStyle w:val="Dates"/>
            </w:pPr>
            <w:r w:rsidRPr="000E532B">
              <w:t>2</w:t>
            </w:r>
            <w:r>
              <w:t>6</w:t>
            </w: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2295C8" w14:textId="424665E3" w:rsidR="009A0C6E" w:rsidRDefault="009A0C6E" w:rsidP="00E51C86">
            <w:pPr>
              <w:pStyle w:val="Dates"/>
            </w:pPr>
            <w:r w:rsidRPr="000E532B">
              <w:t>2</w:t>
            </w:r>
            <w:r>
              <w:t>7</w:t>
            </w:r>
          </w:p>
        </w:tc>
      </w:tr>
      <w:tr w:rsidR="009A0C6E" w14:paraId="586523C6" w14:textId="77777777" w:rsidTr="00E51C86">
        <w:trPr>
          <w:gridAfter w:val="1"/>
          <w:wAfter w:w="34" w:type="pct"/>
          <w:trHeight w:hRule="exact" w:val="820"/>
        </w:trPr>
        <w:tc>
          <w:tcPr>
            <w:tcW w:w="70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7060F4" w14:textId="77777777" w:rsidR="009A0C6E" w:rsidRDefault="009A0C6E" w:rsidP="00E51C86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F4454D2" w14:textId="77777777" w:rsidR="009A0C6E" w:rsidRDefault="009A0C6E" w:rsidP="00E51C86">
            <w:pPr>
              <w:pStyle w:val="Dates"/>
            </w:pPr>
          </w:p>
        </w:tc>
        <w:tc>
          <w:tcPr>
            <w:tcW w:w="8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76D082" w14:textId="77777777" w:rsidR="009A0C6E" w:rsidRDefault="009A0C6E" w:rsidP="00E51C86">
            <w:pPr>
              <w:pStyle w:val="Dates"/>
            </w:pPr>
          </w:p>
        </w:tc>
        <w:tc>
          <w:tcPr>
            <w:tcW w:w="603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829EB5C" w14:textId="77777777" w:rsidR="009A0C6E" w:rsidRDefault="009A0C6E" w:rsidP="00E51C86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B370410" w14:textId="77777777" w:rsidR="009A0C6E" w:rsidRDefault="009A0C6E" w:rsidP="00E51C86">
            <w:pPr>
              <w:pStyle w:val="Dates"/>
            </w:pPr>
          </w:p>
        </w:tc>
        <w:tc>
          <w:tcPr>
            <w:tcW w:w="708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8A392E8" w14:textId="77777777" w:rsidR="009A0C6E" w:rsidRDefault="009A0C6E" w:rsidP="00E51C86">
            <w:pPr>
              <w:pStyle w:val="Dates"/>
            </w:pP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47B7DC" w14:textId="77777777" w:rsidR="009A0C6E" w:rsidRDefault="009A0C6E" w:rsidP="00E51C86">
            <w:pPr>
              <w:pStyle w:val="Dates"/>
            </w:pPr>
          </w:p>
        </w:tc>
      </w:tr>
      <w:tr w:rsidR="009A0C6E" w14:paraId="43716705" w14:textId="77777777" w:rsidTr="00E51C86">
        <w:trPr>
          <w:gridAfter w:val="1"/>
          <w:wAfter w:w="34" w:type="pct"/>
          <w:trHeight w:val="427"/>
        </w:trPr>
        <w:tc>
          <w:tcPr>
            <w:tcW w:w="70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1A4D41" w14:textId="4D39F163" w:rsidR="009A0C6E" w:rsidRDefault="009A0C6E" w:rsidP="00E51C86">
            <w:pPr>
              <w:pStyle w:val="Dates"/>
            </w:pPr>
            <w:r w:rsidRPr="00D32951">
              <w:t>2</w:t>
            </w:r>
            <w:r>
              <w:t>8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1286C9" w14:textId="4882BDCD" w:rsidR="009A0C6E" w:rsidRPr="009D1661" w:rsidRDefault="009A0C6E" w:rsidP="00E51C86">
            <w:pPr>
              <w:pStyle w:val="Dates"/>
            </w:pPr>
            <w:r w:rsidRPr="009D1661">
              <w:t>2</w:t>
            </w:r>
            <w:r>
              <w:t>9</w:t>
            </w:r>
          </w:p>
        </w:tc>
        <w:tc>
          <w:tcPr>
            <w:tcW w:w="8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C9B480" w14:textId="1696EAA7" w:rsidR="009A0C6E" w:rsidRPr="009D1661" w:rsidRDefault="009A0C6E" w:rsidP="00E51C86">
            <w:pPr>
              <w:pStyle w:val="Dates"/>
            </w:pPr>
            <w:r>
              <w:t>30</w:t>
            </w:r>
          </w:p>
        </w:tc>
        <w:tc>
          <w:tcPr>
            <w:tcW w:w="60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1E4022" w14:textId="52A1FB13" w:rsidR="009A0C6E" w:rsidRDefault="009A0C6E" w:rsidP="00E51C86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8F2395" w14:textId="7F505881" w:rsidR="009A0C6E" w:rsidRDefault="009A0C6E" w:rsidP="00E51C86">
            <w:pPr>
              <w:pStyle w:val="Dates"/>
            </w:pPr>
          </w:p>
        </w:tc>
        <w:tc>
          <w:tcPr>
            <w:tcW w:w="708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54CCB1" w14:textId="31345A07" w:rsidR="009A0C6E" w:rsidRDefault="009A0C6E" w:rsidP="00E51C86">
            <w:pPr>
              <w:pStyle w:val="Dates"/>
            </w:pP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3D79AB" w14:textId="6C65E9F4" w:rsidR="009A0C6E" w:rsidRDefault="009A0C6E" w:rsidP="00E51C86">
            <w:pPr>
              <w:pStyle w:val="Dates"/>
            </w:pPr>
          </w:p>
        </w:tc>
      </w:tr>
      <w:tr w:rsidR="009A0C6E" w14:paraId="00A6C47F" w14:textId="77777777" w:rsidTr="00E51C86">
        <w:trPr>
          <w:gridAfter w:val="1"/>
          <w:wAfter w:w="34" w:type="pct"/>
          <w:trHeight w:hRule="exact" w:val="820"/>
        </w:trPr>
        <w:tc>
          <w:tcPr>
            <w:tcW w:w="70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89F2BF" w14:textId="77777777" w:rsidR="009A0C6E" w:rsidRDefault="009A0C6E" w:rsidP="00E51C86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732719C" w14:textId="77777777" w:rsidR="009A0C6E" w:rsidRDefault="009A0C6E" w:rsidP="00E51C86">
            <w:pPr>
              <w:pStyle w:val="Dates"/>
            </w:pPr>
          </w:p>
        </w:tc>
        <w:tc>
          <w:tcPr>
            <w:tcW w:w="8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3D60FC" w14:textId="77777777" w:rsidR="009A0C6E" w:rsidRDefault="009A0C6E" w:rsidP="00E51C86">
            <w:pPr>
              <w:pStyle w:val="Dates"/>
            </w:pPr>
          </w:p>
        </w:tc>
        <w:tc>
          <w:tcPr>
            <w:tcW w:w="603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BE925D" w14:textId="77777777" w:rsidR="009A0C6E" w:rsidRDefault="009A0C6E" w:rsidP="00E51C86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01EC6C" w14:textId="77777777" w:rsidR="009A0C6E" w:rsidRDefault="009A0C6E" w:rsidP="00E51C86">
            <w:pPr>
              <w:pStyle w:val="Dates"/>
            </w:pPr>
          </w:p>
        </w:tc>
        <w:tc>
          <w:tcPr>
            <w:tcW w:w="708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D7E825" w14:textId="77777777" w:rsidR="009A0C6E" w:rsidRDefault="009A0C6E" w:rsidP="00E51C86">
            <w:pPr>
              <w:pStyle w:val="Dates"/>
            </w:pP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F17F20" w14:textId="77777777" w:rsidR="009A0C6E" w:rsidRDefault="009A0C6E" w:rsidP="00E51C86">
            <w:pPr>
              <w:pStyle w:val="Dates"/>
            </w:pPr>
          </w:p>
        </w:tc>
      </w:tr>
      <w:tr w:rsidR="009A0C6E" w14:paraId="46E1A204" w14:textId="77777777" w:rsidTr="00E51C86">
        <w:trPr>
          <w:gridAfter w:val="1"/>
          <w:wAfter w:w="34" w:type="pct"/>
          <w:trHeight w:val="444"/>
        </w:trPr>
        <w:tc>
          <w:tcPr>
            <w:tcW w:w="70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8CCF5C2" w14:textId="06B45B5C" w:rsidR="009A0C6E" w:rsidRDefault="009A0C6E" w:rsidP="00E51C86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9FCE11B" w14:textId="77777777" w:rsidR="009A0C6E" w:rsidRDefault="009A0C6E" w:rsidP="00E51C86">
            <w:pPr>
              <w:pStyle w:val="Dates"/>
            </w:pPr>
          </w:p>
        </w:tc>
        <w:tc>
          <w:tcPr>
            <w:tcW w:w="8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5548EAE" w14:textId="77777777" w:rsidR="009A0C6E" w:rsidRDefault="009A0C6E" w:rsidP="00E51C86">
            <w:pPr>
              <w:pStyle w:val="Dates"/>
            </w:pPr>
          </w:p>
        </w:tc>
        <w:tc>
          <w:tcPr>
            <w:tcW w:w="60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7F27E71" w14:textId="77777777" w:rsidR="009A0C6E" w:rsidRDefault="009A0C6E" w:rsidP="00E51C86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E99350" w14:textId="77777777" w:rsidR="009A0C6E" w:rsidRDefault="009A0C6E" w:rsidP="00E51C86">
            <w:pPr>
              <w:pStyle w:val="Dates"/>
            </w:pPr>
          </w:p>
        </w:tc>
        <w:tc>
          <w:tcPr>
            <w:tcW w:w="708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7C52ADE" w14:textId="77777777" w:rsidR="009A0C6E" w:rsidRDefault="009A0C6E" w:rsidP="00E51C86">
            <w:pPr>
              <w:pStyle w:val="Dates"/>
            </w:pP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20A7970" w14:textId="77777777" w:rsidR="009A0C6E" w:rsidRDefault="009A0C6E" w:rsidP="00E51C86">
            <w:pPr>
              <w:pStyle w:val="Dates"/>
            </w:pPr>
          </w:p>
        </w:tc>
      </w:tr>
      <w:tr w:rsidR="009A0C6E" w14:paraId="36CDF44D" w14:textId="77777777" w:rsidTr="00E51C86">
        <w:trPr>
          <w:gridAfter w:val="1"/>
          <w:wAfter w:w="34" w:type="pct"/>
          <w:trHeight w:hRule="exact" w:val="820"/>
        </w:trPr>
        <w:tc>
          <w:tcPr>
            <w:tcW w:w="70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11559C" w14:textId="77777777" w:rsidR="009A0C6E" w:rsidRDefault="009A0C6E" w:rsidP="00E51C86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90E1991" w14:textId="77777777" w:rsidR="009A0C6E" w:rsidRDefault="009A0C6E" w:rsidP="00E51C86">
            <w:pPr>
              <w:pStyle w:val="Dates"/>
            </w:pPr>
          </w:p>
        </w:tc>
        <w:tc>
          <w:tcPr>
            <w:tcW w:w="8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CF7859F" w14:textId="77777777" w:rsidR="009A0C6E" w:rsidRDefault="009A0C6E" w:rsidP="00E51C86">
            <w:pPr>
              <w:pStyle w:val="Dates"/>
            </w:pPr>
          </w:p>
        </w:tc>
        <w:tc>
          <w:tcPr>
            <w:tcW w:w="603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ECE1C93" w14:textId="77777777" w:rsidR="009A0C6E" w:rsidRDefault="009A0C6E" w:rsidP="00E51C86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42AF7F7" w14:textId="77777777" w:rsidR="009A0C6E" w:rsidRDefault="009A0C6E" w:rsidP="00E51C86">
            <w:pPr>
              <w:pStyle w:val="Dates"/>
            </w:pPr>
          </w:p>
        </w:tc>
        <w:tc>
          <w:tcPr>
            <w:tcW w:w="708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F7779EC" w14:textId="77777777" w:rsidR="009A0C6E" w:rsidRDefault="009A0C6E" w:rsidP="00E51C86">
            <w:pPr>
              <w:pStyle w:val="Dates"/>
            </w:pP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58D3F9B" w14:textId="77777777" w:rsidR="009A0C6E" w:rsidRDefault="009A0C6E" w:rsidP="00E51C86">
            <w:pPr>
              <w:pStyle w:val="Dates"/>
            </w:pPr>
          </w:p>
        </w:tc>
      </w:tr>
      <w:tr w:rsidR="009A0C6E" w14:paraId="3E2FBCBD" w14:textId="77777777" w:rsidTr="00E51C86">
        <w:trPr>
          <w:gridAfter w:val="1"/>
          <w:wAfter w:w="34" w:type="pct"/>
          <w:trHeight w:hRule="exact" w:val="217"/>
        </w:trPr>
        <w:tc>
          <w:tcPr>
            <w:tcW w:w="1206" w:type="pct"/>
            <w:gridSpan w:val="2"/>
            <w:tcBorders>
              <w:top w:val="single" w:sz="8" w:space="0" w:color="BFBFBF" w:themeColor="background1" w:themeShade="BF"/>
            </w:tcBorders>
          </w:tcPr>
          <w:p w14:paraId="16220365" w14:textId="77777777" w:rsidR="009A0C6E" w:rsidRDefault="009A0C6E" w:rsidP="00E51C86"/>
        </w:tc>
        <w:tc>
          <w:tcPr>
            <w:tcW w:w="1301" w:type="pct"/>
            <w:gridSpan w:val="4"/>
            <w:tcBorders>
              <w:top w:val="single" w:sz="8" w:space="0" w:color="BFBFBF" w:themeColor="background1" w:themeShade="BF"/>
            </w:tcBorders>
          </w:tcPr>
          <w:p w14:paraId="31E8EFDE" w14:textId="77777777" w:rsidR="009A0C6E" w:rsidRDefault="009A0C6E" w:rsidP="00E51C86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5046D7A3" w14:textId="77777777" w:rsidR="009A0C6E" w:rsidRDefault="009A0C6E" w:rsidP="00E51C86"/>
        </w:tc>
        <w:tc>
          <w:tcPr>
            <w:tcW w:w="1158" w:type="pct"/>
            <w:gridSpan w:val="4"/>
            <w:tcBorders>
              <w:top w:val="single" w:sz="8" w:space="0" w:color="BFBFBF" w:themeColor="background1" w:themeShade="BF"/>
            </w:tcBorders>
          </w:tcPr>
          <w:p w14:paraId="48CB66B3" w14:textId="77777777" w:rsidR="009A0C6E" w:rsidRDefault="009A0C6E" w:rsidP="00E51C86"/>
        </w:tc>
      </w:tr>
      <w:tr w:rsidR="009A0C6E" w14:paraId="6FAA650F" w14:textId="77777777" w:rsidTr="00E51C86">
        <w:trPr>
          <w:trHeight w:hRule="exact" w:val="90"/>
        </w:trPr>
        <w:tc>
          <w:tcPr>
            <w:tcW w:w="1340" w:type="pct"/>
            <w:gridSpan w:val="3"/>
          </w:tcPr>
          <w:p w14:paraId="48688516" w14:textId="77777777" w:rsidR="009A0C6E" w:rsidRDefault="009A0C6E" w:rsidP="00E51C86">
            <w:pPr>
              <w:pStyle w:val="Heading1"/>
            </w:pPr>
          </w:p>
        </w:tc>
        <w:tc>
          <w:tcPr>
            <w:tcW w:w="1220" w:type="pct"/>
            <w:gridSpan w:val="4"/>
          </w:tcPr>
          <w:p w14:paraId="6CC68271" w14:textId="77777777" w:rsidR="009A0C6E" w:rsidRDefault="009A0C6E" w:rsidP="00E51C86"/>
        </w:tc>
        <w:tc>
          <w:tcPr>
            <w:tcW w:w="1220" w:type="pct"/>
            <w:gridSpan w:val="3"/>
          </w:tcPr>
          <w:p w14:paraId="16872702" w14:textId="77777777" w:rsidR="009A0C6E" w:rsidRDefault="009A0C6E" w:rsidP="00E51C86"/>
        </w:tc>
        <w:tc>
          <w:tcPr>
            <w:tcW w:w="1220" w:type="pct"/>
            <w:gridSpan w:val="6"/>
          </w:tcPr>
          <w:p w14:paraId="59F0383D" w14:textId="77777777" w:rsidR="009A0C6E" w:rsidRDefault="009A0C6E" w:rsidP="00E51C86"/>
        </w:tc>
      </w:tr>
    </w:tbl>
    <w:p w14:paraId="1ADAEB22" w14:textId="77777777" w:rsidR="009A0C6E" w:rsidRPr="009C2537" w:rsidRDefault="009A0C6E" w:rsidP="000E208D"/>
    <w:sectPr w:rsidR="009A0C6E" w:rsidRPr="009C2537" w:rsidSect="00ED5323">
      <w:pgSz w:w="15840" w:h="12240" w:orient="landscape" w:code="1"/>
      <w:pgMar w:top="504" w:right="720" w:bottom="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7F4EB" w14:textId="77777777" w:rsidR="005A1839" w:rsidRDefault="005A1839">
      <w:pPr>
        <w:spacing w:before="0" w:after="0"/>
      </w:pPr>
      <w:r>
        <w:separator/>
      </w:r>
    </w:p>
  </w:endnote>
  <w:endnote w:type="continuationSeparator" w:id="0">
    <w:p w14:paraId="7093957B" w14:textId="77777777" w:rsidR="005A1839" w:rsidRDefault="005A18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FA242" w14:textId="77777777" w:rsidR="005A1839" w:rsidRDefault="005A1839">
      <w:pPr>
        <w:spacing w:before="0" w:after="0"/>
      </w:pPr>
      <w:r>
        <w:separator/>
      </w:r>
    </w:p>
  </w:footnote>
  <w:footnote w:type="continuationSeparator" w:id="0">
    <w:p w14:paraId="15986787" w14:textId="77777777" w:rsidR="005A1839" w:rsidRDefault="005A183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</w:docVars>
  <w:rsids>
    <w:rsidRoot w:val="006D4E08"/>
    <w:rsid w:val="00002589"/>
    <w:rsid w:val="0000278C"/>
    <w:rsid w:val="00007F01"/>
    <w:rsid w:val="00013808"/>
    <w:rsid w:val="00026874"/>
    <w:rsid w:val="00053E1F"/>
    <w:rsid w:val="000634C9"/>
    <w:rsid w:val="000640F5"/>
    <w:rsid w:val="000811D6"/>
    <w:rsid w:val="00095265"/>
    <w:rsid w:val="000D2683"/>
    <w:rsid w:val="000E208D"/>
    <w:rsid w:val="000E7125"/>
    <w:rsid w:val="00105203"/>
    <w:rsid w:val="0011672C"/>
    <w:rsid w:val="00131651"/>
    <w:rsid w:val="00133665"/>
    <w:rsid w:val="00137F89"/>
    <w:rsid w:val="00145444"/>
    <w:rsid w:val="0016297B"/>
    <w:rsid w:val="00170FFF"/>
    <w:rsid w:val="0017158B"/>
    <w:rsid w:val="00174DB7"/>
    <w:rsid w:val="0018713E"/>
    <w:rsid w:val="001A5C6F"/>
    <w:rsid w:val="001F2353"/>
    <w:rsid w:val="00213158"/>
    <w:rsid w:val="00215E8D"/>
    <w:rsid w:val="0021771B"/>
    <w:rsid w:val="00226000"/>
    <w:rsid w:val="0024454A"/>
    <w:rsid w:val="00254314"/>
    <w:rsid w:val="002553F5"/>
    <w:rsid w:val="00267740"/>
    <w:rsid w:val="00272A34"/>
    <w:rsid w:val="00292A47"/>
    <w:rsid w:val="002B5449"/>
    <w:rsid w:val="002C2A64"/>
    <w:rsid w:val="002D637E"/>
    <w:rsid w:val="002E514F"/>
    <w:rsid w:val="002E7C53"/>
    <w:rsid w:val="002F6A2E"/>
    <w:rsid w:val="0030086B"/>
    <w:rsid w:val="00316CE7"/>
    <w:rsid w:val="00332615"/>
    <w:rsid w:val="00345DC9"/>
    <w:rsid w:val="00362C98"/>
    <w:rsid w:val="0038191E"/>
    <w:rsid w:val="00391BA6"/>
    <w:rsid w:val="003C2EF9"/>
    <w:rsid w:val="003E7EE5"/>
    <w:rsid w:val="003F0993"/>
    <w:rsid w:val="004128EA"/>
    <w:rsid w:val="0041447B"/>
    <w:rsid w:val="00415072"/>
    <w:rsid w:val="0042216A"/>
    <w:rsid w:val="00441C23"/>
    <w:rsid w:val="00460986"/>
    <w:rsid w:val="00462FA6"/>
    <w:rsid w:val="004653A0"/>
    <w:rsid w:val="00466166"/>
    <w:rsid w:val="0047472A"/>
    <w:rsid w:val="00494AFE"/>
    <w:rsid w:val="004B1745"/>
    <w:rsid w:val="004B763C"/>
    <w:rsid w:val="004D589B"/>
    <w:rsid w:val="004E1311"/>
    <w:rsid w:val="004E6837"/>
    <w:rsid w:val="004F4D10"/>
    <w:rsid w:val="00510669"/>
    <w:rsid w:val="00526271"/>
    <w:rsid w:val="00531ACF"/>
    <w:rsid w:val="0054486B"/>
    <w:rsid w:val="00544B65"/>
    <w:rsid w:val="00546E5E"/>
    <w:rsid w:val="0056569E"/>
    <w:rsid w:val="005936D2"/>
    <w:rsid w:val="005A1839"/>
    <w:rsid w:val="005B0009"/>
    <w:rsid w:val="005B4B49"/>
    <w:rsid w:val="005B4BB9"/>
    <w:rsid w:val="005C4103"/>
    <w:rsid w:val="005F103F"/>
    <w:rsid w:val="005F51EF"/>
    <w:rsid w:val="0060183D"/>
    <w:rsid w:val="00611FAE"/>
    <w:rsid w:val="0065431C"/>
    <w:rsid w:val="00661439"/>
    <w:rsid w:val="00664E0B"/>
    <w:rsid w:val="0068377B"/>
    <w:rsid w:val="006C52E3"/>
    <w:rsid w:val="006D4E08"/>
    <w:rsid w:val="006F5A42"/>
    <w:rsid w:val="00716160"/>
    <w:rsid w:val="00724D71"/>
    <w:rsid w:val="00731A18"/>
    <w:rsid w:val="00732418"/>
    <w:rsid w:val="00733273"/>
    <w:rsid w:val="0076400B"/>
    <w:rsid w:val="00764AB2"/>
    <w:rsid w:val="00773C3F"/>
    <w:rsid w:val="007A7A35"/>
    <w:rsid w:val="007C744A"/>
    <w:rsid w:val="007D04F5"/>
    <w:rsid w:val="007E1AC7"/>
    <w:rsid w:val="007F2293"/>
    <w:rsid w:val="007F55B7"/>
    <w:rsid w:val="0081393D"/>
    <w:rsid w:val="00837CC1"/>
    <w:rsid w:val="00861C80"/>
    <w:rsid w:val="008764B0"/>
    <w:rsid w:val="008766A8"/>
    <w:rsid w:val="00876749"/>
    <w:rsid w:val="00876AA8"/>
    <w:rsid w:val="008834B9"/>
    <w:rsid w:val="008844C9"/>
    <w:rsid w:val="0088464B"/>
    <w:rsid w:val="00886248"/>
    <w:rsid w:val="008D0A00"/>
    <w:rsid w:val="008D1538"/>
    <w:rsid w:val="008E5396"/>
    <w:rsid w:val="0090430C"/>
    <w:rsid w:val="00923890"/>
    <w:rsid w:val="00956C4E"/>
    <w:rsid w:val="009715DC"/>
    <w:rsid w:val="00987A9D"/>
    <w:rsid w:val="009A0C6E"/>
    <w:rsid w:val="009A4609"/>
    <w:rsid w:val="009B2741"/>
    <w:rsid w:val="009C2537"/>
    <w:rsid w:val="009D1661"/>
    <w:rsid w:val="009E07FC"/>
    <w:rsid w:val="009E7B84"/>
    <w:rsid w:val="009E7EB5"/>
    <w:rsid w:val="009F5B59"/>
    <w:rsid w:val="00A025B0"/>
    <w:rsid w:val="00A10416"/>
    <w:rsid w:val="00A14D17"/>
    <w:rsid w:val="00A36140"/>
    <w:rsid w:val="00A449E4"/>
    <w:rsid w:val="00A64A8A"/>
    <w:rsid w:val="00A64BF5"/>
    <w:rsid w:val="00A720A6"/>
    <w:rsid w:val="00A97878"/>
    <w:rsid w:val="00AA0A90"/>
    <w:rsid w:val="00AB151B"/>
    <w:rsid w:val="00AC2313"/>
    <w:rsid w:val="00AD76BD"/>
    <w:rsid w:val="00AF6BBB"/>
    <w:rsid w:val="00B14B60"/>
    <w:rsid w:val="00B453D6"/>
    <w:rsid w:val="00B53C99"/>
    <w:rsid w:val="00B54404"/>
    <w:rsid w:val="00B75E38"/>
    <w:rsid w:val="00B77B1D"/>
    <w:rsid w:val="00B87D71"/>
    <w:rsid w:val="00BA0CB1"/>
    <w:rsid w:val="00BA64FE"/>
    <w:rsid w:val="00BB3555"/>
    <w:rsid w:val="00BF696D"/>
    <w:rsid w:val="00C00A27"/>
    <w:rsid w:val="00C0767A"/>
    <w:rsid w:val="00C25964"/>
    <w:rsid w:val="00C34305"/>
    <w:rsid w:val="00C36C90"/>
    <w:rsid w:val="00C438AB"/>
    <w:rsid w:val="00C44562"/>
    <w:rsid w:val="00C56417"/>
    <w:rsid w:val="00C56D2A"/>
    <w:rsid w:val="00C91CEE"/>
    <w:rsid w:val="00C92DA9"/>
    <w:rsid w:val="00CC126F"/>
    <w:rsid w:val="00CE742F"/>
    <w:rsid w:val="00D00448"/>
    <w:rsid w:val="00D06611"/>
    <w:rsid w:val="00D06A4A"/>
    <w:rsid w:val="00D33EFD"/>
    <w:rsid w:val="00D4005E"/>
    <w:rsid w:val="00D518D0"/>
    <w:rsid w:val="00D60A19"/>
    <w:rsid w:val="00D62D38"/>
    <w:rsid w:val="00D75904"/>
    <w:rsid w:val="00D86997"/>
    <w:rsid w:val="00D87C69"/>
    <w:rsid w:val="00DB2CF0"/>
    <w:rsid w:val="00DB72EF"/>
    <w:rsid w:val="00DE3852"/>
    <w:rsid w:val="00DF2183"/>
    <w:rsid w:val="00DF73DD"/>
    <w:rsid w:val="00DF7C31"/>
    <w:rsid w:val="00E12400"/>
    <w:rsid w:val="00E26918"/>
    <w:rsid w:val="00E346A1"/>
    <w:rsid w:val="00E41945"/>
    <w:rsid w:val="00E46D7B"/>
    <w:rsid w:val="00EA463D"/>
    <w:rsid w:val="00EB1B51"/>
    <w:rsid w:val="00EB29B2"/>
    <w:rsid w:val="00EC428B"/>
    <w:rsid w:val="00ED5323"/>
    <w:rsid w:val="00ED6BB1"/>
    <w:rsid w:val="00EE1F91"/>
    <w:rsid w:val="00EE27F6"/>
    <w:rsid w:val="00EF3F4B"/>
    <w:rsid w:val="00F02B4D"/>
    <w:rsid w:val="00F42D5C"/>
    <w:rsid w:val="00F43785"/>
    <w:rsid w:val="00F54117"/>
    <w:rsid w:val="00F65E6A"/>
    <w:rsid w:val="00F76613"/>
    <w:rsid w:val="00F837EF"/>
    <w:rsid w:val="00FA3577"/>
    <w:rsid w:val="00FD2B94"/>
    <w:rsid w:val="00FD31C4"/>
    <w:rsid w:val="00FD4A7D"/>
    <w:rsid w:val="48179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F1DCE"/>
  <w15:docId w15:val="{BDEB2538-A794-4DEF-AF23-2E5666FA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AFE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731A18"/>
    <w:pPr>
      <w:contextualSpacing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rsid w:val="00731A18"/>
    <w:pPr>
      <w:contextualSpacing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AFE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AFE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in\AppData\Roaming\Microsoft\Templates\Horizontal%20calendar%20(Sunday%20star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2FA9A77464640A3ABF574AEBA69B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A120A-5729-4D28-AAAC-013D441E3D47}"/>
      </w:docPartPr>
      <w:docPartBody>
        <w:p w:rsidR="002A2126" w:rsidRDefault="00257711">
          <w:pPr>
            <w:pStyle w:val="E2FA9A77464640A3ABF574AEBA69B637"/>
          </w:pPr>
          <w:r>
            <w:t>Sunday</w:t>
          </w:r>
        </w:p>
      </w:docPartBody>
    </w:docPart>
    <w:docPart>
      <w:docPartPr>
        <w:name w:val="CF7C4EE3433945BEBA3CA355DA346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D74CC-9416-4F6E-9751-022743955B21}"/>
      </w:docPartPr>
      <w:docPartBody>
        <w:p w:rsidR="002A2126" w:rsidRDefault="00257711">
          <w:pPr>
            <w:pStyle w:val="CF7C4EE3433945BEBA3CA355DA346313"/>
          </w:pPr>
          <w:r>
            <w:t>Monday</w:t>
          </w:r>
        </w:p>
      </w:docPartBody>
    </w:docPart>
    <w:docPart>
      <w:docPartPr>
        <w:name w:val="D38EDC15FCD041808429A1ADD5D6E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4F9BD-F9F6-4E37-B21C-FEB152CB0D7C}"/>
      </w:docPartPr>
      <w:docPartBody>
        <w:p w:rsidR="002A2126" w:rsidRDefault="00257711">
          <w:pPr>
            <w:pStyle w:val="D38EDC15FCD041808429A1ADD5D6EE7E"/>
          </w:pPr>
          <w:r>
            <w:t>Tuesday</w:t>
          </w:r>
        </w:p>
      </w:docPartBody>
    </w:docPart>
    <w:docPart>
      <w:docPartPr>
        <w:name w:val="36A1BD81A4CC4D2297278E1832E6D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8A0A5-CF9C-480A-B905-DF218DEB225C}"/>
      </w:docPartPr>
      <w:docPartBody>
        <w:p w:rsidR="002A2126" w:rsidRDefault="00257711">
          <w:pPr>
            <w:pStyle w:val="36A1BD81A4CC4D2297278E1832E6D73D"/>
          </w:pPr>
          <w:r>
            <w:t>Wednesday</w:t>
          </w:r>
        </w:p>
      </w:docPartBody>
    </w:docPart>
    <w:docPart>
      <w:docPartPr>
        <w:name w:val="8CB1811C95AD4B5CB52C8C5EBF1C4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083F6-D48D-4CEB-9CF4-8FF02F8089A3}"/>
      </w:docPartPr>
      <w:docPartBody>
        <w:p w:rsidR="002A2126" w:rsidRDefault="00257711">
          <w:pPr>
            <w:pStyle w:val="8CB1811C95AD4B5CB52C8C5EBF1C4DB7"/>
          </w:pPr>
          <w:r>
            <w:t>Thursday</w:t>
          </w:r>
        </w:p>
      </w:docPartBody>
    </w:docPart>
    <w:docPart>
      <w:docPartPr>
        <w:name w:val="6F408687B3F648938A320271A9532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863AF-F57E-487F-8C3E-527AE912B611}"/>
      </w:docPartPr>
      <w:docPartBody>
        <w:p w:rsidR="002A2126" w:rsidRDefault="00257711">
          <w:pPr>
            <w:pStyle w:val="6F408687B3F648938A320271A9532822"/>
          </w:pPr>
          <w:r>
            <w:t>Friday</w:t>
          </w:r>
        </w:p>
      </w:docPartBody>
    </w:docPart>
    <w:docPart>
      <w:docPartPr>
        <w:name w:val="F0B037BF7C83485C8506B8A5A17DC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6307A-363E-4AAB-A4D6-1A867AFEE6E6}"/>
      </w:docPartPr>
      <w:docPartBody>
        <w:p w:rsidR="002A2126" w:rsidRDefault="00257711">
          <w:pPr>
            <w:pStyle w:val="F0B037BF7C83485C8506B8A5A17DC856"/>
          </w:pPr>
          <w:r>
            <w:t>Saturday</w:t>
          </w:r>
        </w:p>
      </w:docPartBody>
    </w:docPart>
    <w:docPart>
      <w:docPartPr>
        <w:name w:val="8B51B47390A3466AA6A8A5546E719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4C69C-F6FD-474B-B96E-0BABC0E4E3BE}"/>
      </w:docPartPr>
      <w:docPartBody>
        <w:p w:rsidR="002A2126" w:rsidRDefault="00257711">
          <w:pPr>
            <w:pStyle w:val="8B51B47390A3466AA6A8A5546E719BAD"/>
          </w:pPr>
          <w:r>
            <w:t>Sunday</w:t>
          </w:r>
        </w:p>
      </w:docPartBody>
    </w:docPart>
    <w:docPart>
      <w:docPartPr>
        <w:name w:val="21270C5743174CC5AAF4807733FE5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6321C-C673-4685-81A2-3AEA8663E9D6}"/>
      </w:docPartPr>
      <w:docPartBody>
        <w:p w:rsidR="002A2126" w:rsidRDefault="00257711">
          <w:pPr>
            <w:pStyle w:val="21270C5743174CC5AAF4807733FE53B3"/>
          </w:pPr>
          <w:r>
            <w:t>Monday</w:t>
          </w:r>
        </w:p>
      </w:docPartBody>
    </w:docPart>
    <w:docPart>
      <w:docPartPr>
        <w:name w:val="644B87B80F9643C7809B4A2AC534F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AFB23-5B0E-4B32-8004-BA72F0CC344C}"/>
      </w:docPartPr>
      <w:docPartBody>
        <w:p w:rsidR="002A2126" w:rsidRDefault="00257711">
          <w:pPr>
            <w:pStyle w:val="644B87B80F9643C7809B4A2AC534F57D"/>
          </w:pPr>
          <w:r>
            <w:t>Tuesday</w:t>
          </w:r>
        </w:p>
      </w:docPartBody>
    </w:docPart>
    <w:docPart>
      <w:docPartPr>
        <w:name w:val="ED6A4D849D6944AB8ABF6054EE336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1EB6A-63B1-4023-8487-776AC0F0227D}"/>
      </w:docPartPr>
      <w:docPartBody>
        <w:p w:rsidR="002A2126" w:rsidRDefault="00257711">
          <w:pPr>
            <w:pStyle w:val="ED6A4D849D6944AB8ABF6054EE336872"/>
          </w:pPr>
          <w:r>
            <w:t>Wednesday</w:t>
          </w:r>
        </w:p>
      </w:docPartBody>
    </w:docPart>
    <w:docPart>
      <w:docPartPr>
        <w:name w:val="4F26A1F95A7F40E4A3F9AA5477FE0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DEC52-43A0-4D83-8B6A-44571C85EDF2}"/>
      </w:docPartPr>
      <w:docPartBody>
        <w:p w:rsidR="002A2126" w:rsidRDefault="00257711">
          <w:pPr>
            <w:pStyle w:val="4F26A1F95A7F40E4A3F9AA5477FE04C7"/>
          </w:pPr>
          <w:r>
            <w:t>Thursday</w:t>
          </w:r>
        </w:p>
      </w:docPartBody>
    </w:docPart>
    <w:docPart>
      <w:docPartPr>
        <w:name w:val="FB8BCB2571DC4D97B397F17C62978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9BB80-E0C7-477B-800C-0DD7F0C1C8F7}"/>
      </w:docPartPr>
      <w:docPartBody>
        <w:p w:rsidR="002A2126" w:rsidRDefault="00257711">
          <w:pPr>
            <w:pStyle w:val="FB8BCB2571DC4D97B397F17C6297840C"/>
          </w:pPr>
          <w:r>
            <w:t>Friday</w:t>
          </w:r>
        </w:p>
      </w:docPartBody>
    </w:docPart>
    <w:docPart>
      <w:docPartPr>
        <w:name w:val="F44527E0B9DC496FB64E710EF67BE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B9EA9-1940-4300-9B02-6A4333523B4A}"/>
      </w:docPartPr>
      <w:docPartBody>
        <w:p w:rsidR="002A2126" w:rsidRDefault="00257711">
          <w:pPr>
            <w:pStyle w:val="F44527E0B9DC496FB64E710EF67BEDE2"/>
          </w:pPr>
          <w:r>
            <w:t>Saturday</w:t>
          </w:r>
        </w:p>
      </w:docPartBody>
    </w:docPart>
    <w:docPart>
      <w:docPartPr>
        <w:name w:val="845799F9BC1B402193729589A622C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73CAB-B774-4A83-9407-A1B8E691CA0E}"/>
      </w:docPartPr>
      <w:docPartBody>
        <w:p w:rsidR="002A2126" w:rsidRDefault="00257711">
          <w:pPr>
            <w:pStyle w:val="845799F9BC1B402193729589A622C1DA"/>
          </w:pPr>
          <w:r>
            <w:t>Sunday</w:t>
          </w:r>
        </w:p>
      </w:docPartBody>
    </w:docPart>
    <w:docPart>
      <w:docPartPr>
        <w:name w:val="2C3FFD23490D46218FAC69EFA09C3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90BF5-1B63-405C-8D05-AC7E9ED3CB14}"/>
      </w:docPartPr>
      <w:docPartBody>
        <w:p w:rsidR="002A2126" w:rsidRDefault="00257711">
          <w:pPr>
            <w:pStyle w:val="2C3FFD23490D46218FAC69EFA09C32EE"/>
          </w:pPr>
          <w:r>
            <w:t>Monday</w:t>
          </w:r>
        </w:p>
      </w:docPartBody>
    </w:docPart>
    <w:docPart>
      <w:docPartPr>
        <w:name w:val="E21469B283464DA983756CCDAFAA9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AF0AC-36E2-43CB-AC2F-697341E8FE87}"/>
      </w:docPartPr>
      <w:docPartBody>
        <w:p w:rsidR="002A2126" w:rsidRDefault="00257711">
          <w:pPr>
            <w:pStyle w:val="E21469B283464DA983756CCDAFAA915F"/>
          </w:pPr>
          <w:r>
            <w:t>Tuesday</w:t>
          </w:r>
        </w:p>
      </w:docPartBody>
    </w:docPart>
    <w:docPart>
      <w:docPartPr>
        <w:name w:val="E7879F9939134AA99BADBE4BA92DD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B9EE1-0902-4F1E-86B9-6BDB2CE9A513}"/>
      </w:docPartPr>
      <w:docPartBody>
        <w:p w:rsidR="002A2126" w:rsidRDefault="00257711">
          <w:pPr>
            <w:pStyle w:val="E7879F9939134AA99BADBE4BA92DD7A0"/>
          </w:pPr>
          <w:r>
            <w:t>Wednesday</w:t>
          </w:r>
        </w:p>
      </w:docPartBody>
    </w:docPart>
    <w:docPart>
      <w:docPartPr>
        <w:name w:val="3F99F006683F4AF9BAC19DB90D88A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08399-C538-45DB-90EF-E1186C9E4DA3}"/>
      </w:docPartPr>
      <w:docPartBody>
        <w:p w:rsidR="002A2126" w:rsidRDefault="00257711">
          <w:pPr>
            <w:pStyle w:val="3F99F006683F4AF9BAC19DB90D88A1F6"/>
          </w:pPr>
          <w:r>
            <w:t>Thursday</w:t>
          </w:r>
        </w:p>
      </w:docPartBody>
    </w:docPart>
    <w:docPart>
      <w:docPartPr>
        <w:name w:val="225C2882170D436F92A0A34F2D7AA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24A6F-A9B6-45AE-896A-864CB8B0109C}"/>
      </w:docPartPr>
      <w:docPartBody>
        <w:p w:rsidR="002A2126" w:rsidRDefault="00257711">
          <w:pPr>
            <w:pStyle w:val="225C2882170D436F92A0A34F2D7AAA8D"/>
          </w:pPr>
          <w:r>
            <w:t>Friday</w:t>
          </w:r>
        </w:p>
      </w:docPartBody>
    </w:docPart>
    <w:docPart>
      <w:docPartPr>
        <w:name w:val="F597A15CB11C432DAC682A81A617D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C13B2-D812-4956-BEF4-A1C880A3C88C}"/>
      </w:docPartPr>
      <w:docPartBody>
        <w:p w:rsidR="002A2126" w:rsidRDefault="00257711">
          <w:pPr>
            <w:pStyle w:val="F597A15CB11C432DAC682A81A617D57F"/>
          </w:pPr>
          <w:r>
            <w:t>Saturday</w:t>
          </w:r>
        </w:p>
      </w:docPartBody>
    </w:docPart>
    <w:docPart>
      <w:docPartPr>
        <w:name w:val="864B2E421E0A47498BD01463A9962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0D9A-49A2-48F1-B4A9-24ECCA07A74E}"/>
      </w:docPartPr>
      <w:docPartBody>
        <w:p w:rsidR="00AF4B8D" w:rsidRDefault="00843322" w:rsidP="00843322">
          <w:pPr>
            <w:pStyle w:val="864B2E421E0A47498BD01463A9962E34"/>
          </w:pPr>
          <w:r>
            <w:t>Sunday</w:t>
          </w:r>
        </w:p>
      </w:docPartBody>
    </w:docPart>
    <w:docPart>
      <w:docPartPr>
        <w:name w:val="8542A166D76B48BAB1D5BB3E6E1D6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9E8FA-CB06-4896-9275-9EED54C13960}"/>
      </w:docPartPr>
      <w:docPartBody>
        <w:p w:rsidR="00AF4B8D" w:rsidRDefault="00843322" w:rsidP="00843322">
          <w:pPr>
            <w:pStyle w:val="8542A166D76B48BAB1D5BB3E6E1D604B"/>
          </w:pPr>
          <w:r>
            <w:t>Monday</w:t>
          </w:r>
        </w:p>
      </w:docPartBody>
    </w:docPart>
    <w:docPart>
      <w:docPartPr>
        <w:name w:val="8920960647FF42449B5E1FB3E07C8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3CC09-67F1-48F6-B6F2-F4B3FEBA3A1D}"/>
      </w:docPartPr>
      <w:docPartBody>
        <w:p w:rsidR="00AF4B8D" w:rsidRDefault="00843322" w:rsidP="00843322">
          <w:pPr>
            <w:pStyle w:val="8920960647FF42449B5E1FB3E07C86BD"/>
          </w:pPr>
          <w:r>
            <w:t>Tuesday</w:t>
          </w:r>
        </w:p>
      </w:docPartBody>
    </w:docPart>
    <w:docPart>
      <w:docPartPr>
        <w:name w:val="43A149F1AA804A9D8E8049F432DA7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96365-5B62-49D8-A9CE-F0D512D55863}"/>
      </w:docPartPr>
      <w:docPartBody>
        <w:p w:rsidR="00AF4B8D" w:rsidRDefault="00843322" w:rsidP="00843322">
          <w:pPr>
            <w:pStyle w:val="43A149F1AA804A9D8E8049F432DA76DD"/>
          </w:pPr>
          <w:r>
            <w:t>Wednesday</w:t>
          </w:r>
        </w:p>
      </w:docPartBody>
    </w:docPart>
    <w:docPart>
      <w:docPartPr>
        <w:name w:val="266F5E36CEA3490FB83470A2E8A60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8D57B-2E60-4D8D-80C2-D78B15FE5F59}"/>
      </w:docPartPr>
      <w:docPartBody>
        <w:p w:rsidR="00AF4B8D" w:rsidRDefault="00843322" w:rsidP="00843322">
          <w:pPr>
            <w:pStyle w:val="266F5E36CEA3490FB83470A2E8A60AE8"/>
          </w:pPr>
          <w:r>
            <w:t>Thursday</w:t>
          </w:r>
        </w:p>
      </w:docPartBody>
    </w:docPart>
    <w:docPart>
      <w:docPartPr>
        <w:name w:val="776ABECEDCBD44CDB5F53F30E00FB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80E2-F255-48B5-B5B9-BF0ED806ABFB}"/>
      </w:docPartPr>
      <w:docPartBody>
        <w:p w:rsidR="00AF4B8D" w:rsidRDefault="00843322" w:rsidP="00843322">
          <w:pPr>
            <w:pStyle w:val="776ABECEDCBD44CDB5F53F30E00FBC08"/>
          </w:pPr>
          <w:r>
            <w:t>Friday</w:t>
          </w:r>
        </w:p>
      </w:docPartBody>
    </w:docPart>
    <w:docPart>
      <w:docPartPr>
        <w:name w:val="9BA0A9CEAAA749F594230B1245C4B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88D70-A264-45B0-91A5-1C56B9E81159}"/>
      </w:docPartPr>
      <w:docPartBody>
        <w:p w:rsidR="00AF4B8D" w:rsidRDefault="00843322" w:rsidP="00843322">
          <w:pPr>
            <w:pStyle w:val="9BA0A9CEAAA749F594230B1245C4BFD5"/>
          </w:pPr>
          <w:r>
            <w:t>Saturday</w:t>
          </w:r>
        </w:p>
      </w:docPartBody>
    </w:docPart>
    <w:docPart>
      <w:docPartPr>
        <w:name w:val="5489FEF1A33E4DBDBEEC96DAABE70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5B08E-7573-44E0-BF5F-61AB07ADBFB8}"/>
      </w:docPartPr>
      <w:docPartBody>
        <w:p w:rsidR="00263480" w:rsidRDefault="00AF4B8D" w:rsidP="00AF4B8D">
          <w:pPr>
            <w:pStyle w:val="5489FEF1A33E4DBDBEEC96DAABE70F3D"/>
          </w:pPr>
          <w:r>
            <w:t>Events</w:t>
          </w:r>
        </w:p>
      </w:docPartBody>
    </w:docPart>
    <w:docPart>
      <w:docPartPr>
        <w:name w:val="6AFB4C36A556462DBA39C1DB35B2F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BF47A-B415-4C69-AD1E-516F4EA0FB60}"/>
      </w:docPartPr>
      <w:docPartBody>
        <w:p w:rsidR="00263480" w:rsidRDefault="00AF4B8D" w:rsidP="00AF4B8D">
          <w:pPr>
            <w:pStyle w:val="6AFB4C36A556462DBA39C1DB35B2F78B"/>
          </w:pPr>
          <w:r>
            <w:t>Heading</w:t>
          </w:r>
        </w:p>
      </w:docPartBody>
    </w:docPart>
    <w:docPart>
      <w:docPartPr>
        <w:name w:val="E5443B19B1424F61926C5B16FA0DA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0BA05-2C61-40DF-AF65-412B724A953F}"/>
      </w:docPartPr>
      <w:docPartBody>
        <w:p w:rsidR="00263480" w:rsidRDefault="00AF4B8D" w:rsidP="00AF4B8D">
          <w:pPr>
            <w:pStyle w:val="E5443B19B1424F61926C5B16FA0DA3C8"/>
          </w:pPr>
          <w:r>
            <w:t>To get started right away, just click any placeholder text (such as this) and start typing to replace it with your own.</w:t>
          </w:r>
        </w:p>
      </w:docPartBody>
    </w:docPart>
    <w:docPart>
      <w:docPartPr>
        <w:name w:val="3186332C7115449DA374DE9AE02D5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836BF-E4D5-4ABF-94EE-964B5A347BF1}"/>
      </w:docPartPr>
      <w:docPartBody>
        <w:p w:rsidR="00263480" w:rsidRDefault="00AF4B8D" w:rsidP="00AF4B8D">
          <w:pPr>
            <w:pStyle w:val="3186332C7115449DA374DE9AE02D5BD4"/>
          </w:pPr>
          <w:r>
            <w:t>Heading</w:t>
          </w:r>
        </w:p>
      </w:docPartBody>
    </w:docPart>
    <w:docPart>
      <w:docPartPr>
        <w:name w:val="F11E5063024F422F9A6C83CED0F6E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1947D-B3CA-4D9F-8B84-78113E3E032C}"/>
      </w:docPartPr>
      <w:docPartBody>
        <w:p w:rsidR="00263480" w:rsidRDefault="00AF4B8D" w:rsidP="00AF4B8D">
          <w:pPr>
            <w:pStyle w:val="F11E5063024F422F9A6C83CED0F6E291"/>
          </w:pPr>
          <w:r>
            <w:t>Want to insert a picture from your files or add a shape, text box, or table? You got it! On the Insert tab of the ribbon, just tap the option you need.</w:t>
          </w:r>
        </w:p>
      </w:docPartBody>
    </w:docPart>
    <w:docPart>
      <w:docPartPr>
        <w:name w:val="2CACF13EBCC44DF9BF22588BF712D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8150E-04D8-4982-B5BE-89CAFCF8A306}"/>
      </w:docPartPr>
      <w:docPartBody>
        <w:p w:rsidR="00263480" w:rsidRDefault="00AF4B8D" w:rsidP="00AF4B8D">
          <w:pPr>
            <w:pStyle w:val="2CACF13EBCC44DF9BF22588BF712DA64"/>
          </w:pPr>
          <w:r>
            <w:t>Heading</w:t>
          </w:r>
        </w:p>
      </w:docPartBody>
    </w:docPart>
    <w:docPart>
      <w:docPartPr>
        <w:name w:val="62CE76A1A0D14968A8672B1E8A160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F2A00-E7C3-4729-93D4-6A9F6DB5035E}"/>
      </w:docPartPr>
      <w:docPartBody>
        <w:p w:rsidR="00263480" w:rsidRDefault="00AF4B8D" w:rsidP="00AF4B8D">
          <w:pPr>
            <w:pStyle w:val="62CE76A1A0D14968A8672B1E8A160922"/>
          </w:pPr>
          <w:r>
            <w:t>View and edit this document in Word on your computer, tablet, or phone.</w:t>
          </w:r>
        </w:p>
      </w:docPartBody>
    </w:docPart>
    <w:docPart>
      <w:docPartPr>
        <w:name w:val="9C2B5E11C82B45ED86A04E5239C2B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6FD18-C4FE-40BE-BB14-4BF2DF3AF54B}"/>
      </w:docPartPr>
      <w:docPartBody>
        <w:p w:rsidR="00257711" w:rsidRDefault="00257711" w:rsidP="00257711">
          <w:pPr>
            <w:pStyle w:val="9C2B5E11C82B45ED86A04E5239C2B96C"/>
          </w:pPr>
          <w:r>
            <w:t>Sunday</w:t>
          </w:r>
        </w:p>
      </w:docPartBody>
    </w:docPart>
    <w:docPart>
      <w:docPartPr>
        <w:name w:val="9FF82685654C42A3A5850F2087ECF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07453-BAA7-459A-8C9F-28F343B13CB9}"/>
      </w:docPartPr>
      <w:docPartBody>
        <w:p w:rsidR="00257711" w:rsidRDefault="00257711" w:rsidP="00257711">
          <w:pPr>
            <w:pStyle w:val="9FF82685654C42A3A5850F2087ECFDCB"/>
          </w:pPr>
          <w:r>
            <w:t>Monday</w:t>
          </w:r>
        </w:p>
      </w:docPartBody>
    </w:docPart>
    <w:docPart>
      <w:docPartPr>
        <w:name w:val="E0AF0EF15D1A4049A0553B1C7DE1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1810F-8AD3-474B-B12B-27A10D5AD7BD}"/>
      </w:docPartPr>
      <w:docPartBody>
        <w:p w:rsidR="00257711" w:rsidRDefault="00257711" w:rsidP="00257711">
          <w:pPr>
            <w:pStyle w:val="E0AF0EF15D1A4049A0553B1C7DE15312"/>
          </w:pPr>
          <w:r>
            <w:t>Tuesday</w:t>
          </w:r>
        </w:p>
      </w:docPartBody>
    </w:docPart>
    <w:docPart>
      <w:docPartPr>
        <w:name w:val="B79FE53AF148426CAAD19B4FABF21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A1E72-E420-49AF-94B3-E7662B7D0C1C}"/>
      </w:docPartPr>
      <w:docPartBody>
        <w:p w:rsidR="00257711" w:rsidRDefault="00257711" w:rsidP="00257711">
          <w:pPr>
            <w:pStyle w:val="B79FE53AF148426CAAD19B4FABF21033"/>
          </w:pPr>
          <w:r>
            <w:t>Wednesday</w:t>
          </w:r>
        </w:p>
      </w:docPartBody>
    </w:docPart>
    <w:docPart>
      <w:docPartPr>
        <w:name w:val="6EFCB6CF67A84FCB8E70282EECA6F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6C748-7C1E-4E39-A623-722487BED07E}"/>
      </w:docPartPr>
      <w:docPartBody>
        <w:p w:rsidR="00257711" w:rsidRDefault="00257711" w:rsidP="00257711">
          <w:pPr>
            <w:pStyle w:val="6EFCB6CF67A84FCB8E70282EECA6F1F7"/>
          </w:pPr>
          <w:r>
            <w:t>Thursday</w:t>
          </w:r>
        </w:p>
      </w:docPartBody>
    </w:docPart>
    <w:docPart>
      <w:docPartPr>
        <w:name w:val="00BA3940654947C9A0EFAC9C9D975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92828-3EBD-4FF0-A5A6-18D225949382}"/>
      </w:docPartPr>
      <w:docPartBody>
        <w:p w:rsidR="00257711" w:rsidRDefault="00257711" w:rsidP="00257711">
          <w:pPr>
            <w:pStyle w:val="00BA3940654947C9A0EFAC9C9D9750BD"/>
          </w:pPr>
          <w:r>
            <w:t>Friday</w:t>
          </w:r>
        </w:p>
      </w:docPartBody>
    </w:docPart>
    <w:docPart>
      <w:docPartPr>
        <w:name w:val="4BE770F222A44B608B23527C04C0A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A7093-6F49-4DF3-BAE0-9CE837595097}"/>
      </w:docPartPr>
      <w:docPartBody>
        <w:p w:rsidR="00257711" w:rsidRDefault="00257711" w:rsidP="00257711">
          <w:pPr>
            <w:pStyle w:val="4BE770F222A44B608B23527C04C0AEED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F8"/>
    <w:rsid w:val="00007F01"/>
    <w:rsid w:val="000B0455"/>
    <w:rsid w:val="00133665"/>
    <w:rsid w:val="001F2353"/>
    <w:rsid w:val="00257711"/>
    <w:rsid w:val="00263480"/>
    <w:rsid w:val="00267740"/>
    <w:rsid w:val="002A2126"/>
    <w:rsid w:val="003E1D67"/>
    <w:rsid w:val="00415072"/>
    <w:rsid w:val="00461D2D"/>
    <w:rsid w:val="004763F8"/>
    <w:rsid w:val="004F13B7"/>
    <w:rsid w:val="004F4D10"/>
    <w:rsid w:val="00554BA0"/>
    <w:rsid w:val="0055712B"/>
    <w:rsid w:val="00843322"/>
    <w:rsid w:val="008766A8"/>
    <w:rsid w:val="008844C9"/>
    <w:rsid w:val="009959F4"/>
    <w:rsid w:val="00A14D17"/>
    <w:rsid w:val="00A64A8A"/>
    <w:rsid w:val="00AF4B8D"/>
    <w:rsid w:val="00B54404"/>
    <w:rsid w:val="00B86BDD"/>
    <w:rsid w:val="00C00A27"/>
    <w:rsid w:val="00C44562"/>
    <w:rsid w:val="00C874AE"/>
    <w:rsid w:val="00D145EC"/>
    <w:rsid w:val="00D60A19"/>
    <w:rsid w:val="00D62D38"/>
    <w:rsid w:val="00DF73DD"/>
    <w:rsid w:val="00E12400"/>
    <w:rsid w:val="00EC6536"/>
    <w:rsid w:val="00FB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FA9A77464640A3ABF574AEBA69B637">
    <w:name w:val="E2FA9A77464640A3ABF574AEBA69B637"/>
  </w:style>
  <w:style w:type="paragraph" w:customStyle="1" w:styleId="CF7C4EE3433945BEBA3CA355DA346313">
    <w:name w:val="CF7C4EE3433945BEBA3CA355DA346313"/>
  </w:style>
  <w:style w:type="paragraph" w:customStyle="1" w:styleId="D38EDC15FCD041808429A1ADD5D6EE7E">
    <w:name w:val="D38EDC15FCD041808429A1ADD5D6EE7E"/>
  </w:style>
  <w:style w:type="paragraph" w:customStyle="1" w:styleId="36A1BD81A4CC4D2297278E1832E6D73D">
    <w:name w:val="36A1BD81A4CC4D2297278E1832E6D73D"/>
  </w:style>
  <w:style w:type="paragraph" w:customStyle="1" w:styleId="8CB1811C95AD4B5CB52C8C5EBF1C4DB7">
    <w:name w:val="8CB1811C95AD4B5CB52C8C5EBF1C4DB7"/>
  </w:style>
  <w:style w:type="paragraph" w:customStyle="1" w:styleId="6F408687B3F648938A320271A9532822">
    <w:name w:val="6F408687B3F648938A320271A9532822"/>
  </w:style>
  <w:style w:type="paragraph" w:customStyle="1" w:styleId="F0B037BF7C83485C8506B8A5A17DC856">
    <w:name w:val="F0B037BF7C83485C8506B8A5A17DC856"/>
  </w:style>
  <w:style w:type="paragraph" w:customStyle="1" w:styleId="8B51B47390A3466AA6A8A5546E719BAD">
    <w:name w:val="8B51B47390A3466AA6A8A5546E719BAD"/>
  </w:style>
  <w:style w:type="paragraph" w:customStyle="1" w:styleId="21270C5743174CC5AAF4807733FE53B3">
    <w:name w:val="21270C5743174CC5AAF4807733FE53B3"/>
  </w:style>
  <w:style w:type="paragraph" w:customStyle="1" w:styleId="644B87B80F9643C7809B4A2AC534F57D">
    <w:name w:val="644B87B80F9643C7809B4A2AC534F57D"/>
  </w:style>
  <w:style w:type="paragraph" w:customStyle="1" w:styleId="ED6A4D849D6944AB8ABF6054EE336872">
    <w:name w:val="ED6A4D849D6944AB8ABF6054EE336872"/>
  </w:style>
  <w:style w:type="paragraph" w:customStyle="1" w:styleId="4F26A1F95A7F40E4A3F9AA5477FE04C7">
    <w:name w:val="4F26A1F95A7F40E4A3F9AA5477FE04C7"/>
  </w:style>
  <w:style w:type="paragraph" w:customStyle="1" w:styleId="FB8BCB2571DC4D97B397F17C6297840C">
    <w:name w:val="FB8BCB2571DC4D97B397F17C6297840C"/>
  </w:style>
  <w:style w:type="paragraph" w:customStyle="1" w:styleId="F44527E0B9DC496FB64E710EF67BEDE2">
    <w:name w:val="F44527E0B9DC496FB64E710EF67BEDE2"/>
  </w:style>
  <w:style w:type="paragraph" w:customStyle="1" w:styleId="845799F9BC1B402193729589A622C1DA">
    <w:name w:val="845799F9BC1B402193729589A622C1DA"/>
  </w:style>
  <w:style w:type="paragraph" w:customStyle="1" w:styleId="2C3FFD23490D46218FAC69EFA09C32EE">
    <w:name w:val="2C3FFD23490D46218FAC69EFA09C32EE"/>
  </w:style>
  <w:style w:type="paragraph" w:customStyle="1" w:styleId="E21469B283464DA983756CCDAFAA915F">
    <w:name w:val="E21469B283464DA983756CCDAFAA915F"/>
  </w:style>
  <w:style w:type="paragraph" w:customStyle="1" w:styleId="E7879F9939134AA99BADBE4BA92DD7A0">
    <w:name w:val="E7879F9939134AA99BADBE4BA92DD7A0"/>
  </w:style>
  <w:style w:type="paragraph" w:customStyle="1" w:styleId="3F99F006683F4AF9BAC19DB90D88A1F6">
    <w:name w:val="3F99F006683F4AF9BAC19DB90D88A1F6"/>
  </w:style>
  <w:style w:type="paragraph" w:customStyle="1" w:styleId="225C2882170D436F92A0A34F2D7AAA8D">
    <w:name w:val="225C2882170D436F92A0A34F2D7AAA8D"/>
  </w:style>
  <w:style w:type="paragraph" w:customStyle="1" w:styleId="F597A15CB11C432DAC682A81A617D57F">
    <w:name w:val="F597A15CB11C432DAC682A81A617D57F"/>
  </w:style>
  <w:style w:type="paragraph" w:customStyle="1" w:styleId="864B2E421E0A47498BD01463A9962E34">
    <w:name w:val="864B2E421E0A47498BD01463A9962E34"/>
    <w:rsid w:val="00843322"/>
  </w:style>
  <w:style w:type="paragraph" w:customStyle="1" w:styleId="8542A166D76B48BAB1D5BB3E6E1D604B">
    <w:name w:val="8542A166D76B48BAB1D5BB3E6E1D604B"/>
    <w:rsid w:val="00843322"/>
  </w:style>
  <w:style w:type="paragraph" w:customStyle="1" w:styleId="8920960647FF42449B5E1FB3E07C86BD">
    <w:name w:val="8920960647FF42449B5E1FB3E07C86BD"/>
    <w:rsid w:val="00843322"/>
  </w:style>
  <w:style w:type="paragraph" w:customStyle="1" w:styleId="43A149F1AA804A9D8E8049F432DA76DD">
    <w:name w:val="43A149F1AA804A9D8E8049F432DA76DD"/>
    <w:rsid w:val="00843322"/>
  </w:style>
  <w:style w:type="paragraph" w:customStyle="1" w:styleId="266F5E36CEA3490FB83470A2E8A60AE8">
    <w:name w:val="266F5E36CEA3490FB83470A2E8A60AE8"/>
    <w:rsid w:val="00843322"/>
  </w:style>
  <w:style w:type="paragraph" w:customStyle="1" w:styleId="776ABECEDCBD44CDB5F53F30E00FBC08">
    <w:name w:val="776ABECEDCBD44CDB5F53F30E00FBC08"/>
    <w:rsid w:val="00843322"/>
  </w:style>
  <w:style w:type="paragraph" w:customStyle="1" w:styleId="9BA0A9CEAAA749F594230B1245C4BFD5">
    <w:name w:val="9BA0A9CEAAA749F594230B1245C4BFD5"/>
    <w:rsid w:val="00843322"/>
  </w:style>
  <w:style w:type="paragraph" w:customStyle="1" w:styleId="5489FEF1A33E4DBDBEEC96DAABE70F3D">
    <w:name w:val="5489FEF1A33E4DBDBEEC96DAABE70F3D"/>
    <w:rsid w:val="00AF4B8D"/>
  </w:style>
  <w:style w:type="paragraph" w:customStyle="1" w:styleId="6AFB4C36A556462DBA39C1DB35B2F78B">
    <w:name w:val="6AFB4C36A556462DBA39C1DB35B2F78B"/>
    <w:rsid w:val="00AF4B8D"/>
  </w:style>
  <w:style w:type="paragraph" w:customStyle="1" w:styleId="E5443B19B1424F61926C5B16FA0DA3C8">
    <w:name w:val="E5443B19B1424F61926C5B16FA0DA3C8"/>
    <w:rsid w:val="00AF4B8D"/>
  </w:style>
  <w:style w:type="paragraph" w:customStyle="1" w:styleId="3186332C7115449DA374DE9AE02D5BD4">
    <w:name w:val="3186332C7115449DA374DE9AE02D5BD4"/>
    <w:rsid w:val="00AF4B8D"/>
  </w:style>
  <w:style w:type="paragraph" w:customStyle="1" w:styleId="F11E5063024F422F9A6C83CED0F6E291">
    <w:name w:val="F11E5063024F422F9A6C83CED0F6E291"/>
    <w:rsid w:val="00AF4B8D"/>
  </w:style>
  <w:style w:type="paragraph" w:customStyle="1" w:styleId="2CACF13EBCC44DF9BF22588BF712DA64">
    <w:name w:val="2CACF13EBCC44DF9BF22588BF712DA64"/>
    <w:rsid w:val="00AF4B8D"/>
  </w:style>
  <w:style w:type="paragraph" w:customStyle="1" w:styleId="62CE76A1A0D14968A8672B1E8A160922">
    <w:name w:val="62CE76A1A0D14968A8672B1E8A160922"/>
    <w:rsid w:val="00AF4B8D"/>
  </w:style>
  <w:style w:type="paragraph" w:customStyle="1" w:styleId="9C2B5E11C82B45ED86A04E5239C2B96C">
    <w:name w:val="9C2B5E11C82B45ED86A04E5239C2B96C"/>
    <w:rsid w:val="00257711"/>
  </w:style>
  <w:style w:type="paragraph" w:customStyle="1" w:styleId="9FF82685654C42A3A5850F2087ECFDCB">
    <w:name w:val="9FF82685654C42A3A5850F2087ECFDCB"/>
    <w:rsid w:val="00257711"/>
  </w:style>
  <w:style w:type="paragraph" w:customStyle="1" w:styleId="E0AF0EF15D1A4049A0553B1C7DE15312">
    <w:name w:val="E0AF0EF15D1A4049A0553B1C7DE15312"/>
    <w:rsid w:val="00257711"/>
  </w:style>
  <w:style w:type="paragraph" w:customStyle="1" w:styleId="B79FE53AF148426CAAD19B4FABF21033">
    <w:name w:val="B79FE53AF148426CAAD19B4FABF21033"/>
    <w:rsid w:val="00257711"/>
  </w:style>
  <w:style w:type="paragraph" w:customStyle="1" w:styleId="6EFCB6CF67A84FCB8E70282EECA6F1F7">
    <w:name w:val="6EFCB6CF67A84FCB8E70282EECA6F1F7"/>
    <w:rsid w:val="00257711"/>
  </w:style>
  <w:style w:type="paragraph" w:customStyle="1" w:styleId="00BA3940654947C9A0EFAC9C9D9750BD">
    <w:name w:val="00BA3940654947C9A0EFAC9C9D9750BD"/>
    <w:rsid w:val="00257711"/>
  </w:style>
  <w:style w:type="paragraph" w:customStyle="1" w:styleId="4BE770F222A44B608B23527C04C0AEED">
    <w:name w:val="4BE770F222A44B608B23527C04C0AEED"/>
    <w:rsid w:val="002577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906756-AAAD-40A0-B19D-8669D1613FDC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857F46E7-5CAF-4C05-B8AC-EAF91495B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F3F8B-7E5E-463B-80D8-1B9619DC30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522746-85D5-471E-A3B6-2A0756E46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225</TotalTime>
  <Pages>6</Pages>
  <Words>458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Frazier</dc:creator>
  <cp:keywords/>
  <dc:description/>
  <cp:lastModifiedBy>JaCinta Frazier</cp:lastModifiedBy>
  <cp:revision>26</cp:revision>
  <dcterms:created xsi:type="dcterms:W3CDTF">2025-04-12T19:19:00Z</dcterms:created>
  <dcterms:modified xsi:type="dcterms:W3CDTF">2025-04-25T00:56:00Z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b7a8fe40-7e9d-45d0-a97a-ec37c63e04fb</vt:lpwstr>
  </property>
</Properties>
</file>